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Default="009D4C7E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F076C1">
        <w:rPr>
          <w:b/>
          <w:szCs w:val="20"/>
        </w:rPr>
        <w:t xml:space="preserve"> РАНГ ЛИСТА</w:t>
      </w:r>
    </w:p>
    <w:p w:rsidR="00F076C1" w:rsidRPr="00F076C1" w:rsidRDefault="00F076C1" w:rsidP="005959CD">
      <w:pPr>
        <w:jc w:val="center"/>
        <w:rPr>
          <w:b/>
          <w:szCs w:val="20"/>
        </w:rPr>
      </w:pPr>
      <w:r>
        <w:rPr>
          <w:b/>
          <w:szCs w:val="20"/>
        </w:rPr>
        <w:t>-други уписни рок-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3E6464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</w:rPr>
        <w:t xml:space="preserve">ПОЛИТИКОЛОГИЈА – </w:t>
      </w:r>
      <w:r w:rsidR="00273B83">
        <w:rPr>
          <w:b/>
          <w:szCs w:val="20"/>
        </w:rPr>
        <w:t>ИЗБОРИ И ИЗБОРНЕ КАМПАЊЕ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8366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985"/>
        <w:gridCol w:w="735"/>
        <w:gridCol w:w="1220"/>
        <w:gridCol w:w="1000"/>
      </w:tblGrid>
      <w:tr w:rsidR="00F076C1" w:rsidRPr="005724AD" w:rsidTr="00F076C1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F076C1" w:rsidRPr="005724AD" w:rsidRDefault="00F076C1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076C1" w:rsidRPr="005724AD" w:rsidRDefault="00F076C1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F076C1" w:rsidRPr="005724AD" w:rsidRDefault="00F076C1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F076C1" w:rsidRPr="007C6D0C" w:rsidRDefault="00F076C1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ОПО</w:t>
            </w:r>
          </w:p>
        </w:tc>
        <w:tc>
          <w:tcPr>
            <w:tcW w:w="985" w:type="dxa"/>
          </w:tcPr>
          <w:p w:rsidR="00F076C1" w:rsidRDefault="00F076C1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ДТС</w:t>
            </w:r>
          </w:p>
        </w:tc>
        <w:tc>
          <w:tcPr>
            <w:tcW w:w="985" w:type="dxa"/>
          </w:tcPr>
          <w:p w:rsidR="00F076C1" w:rsidRPr="00F076C1" w:rsidRDefault="00F076C1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Пријемни испит</w:t>
            </w:r>
          </w:p>
        </w:tc>
        <w:tc>
          <w:tcPr>
            <w:tcW w:w="985" w:type="dxa"/>
          </w:tcPr>
          <w:p w:rsidR="00F076C1" w:rsidRPr="00F076C1" w:rsidRDefault="00F076C1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Укупно</w:t>
            </w:r>
          </w:p>
        </w:tc>
      </w:tr>
      <w:tr w:rsidR="00F076C1" w:rsidRPr="00273B83" w:rsidTr="00F076C1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C1" w:rsidRPr="00273B83" w:rsidRDefault="00F076C1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C1" w:rsidRPr="00843354" w:rsidRDefault="00F076C1" w:rsidP="0084335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Сандра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C1" w:rsidRPr="00843354" w:rsidRDefault="00F076C1" w:rsidP="00273B8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Никитовић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6C1" w:rsidRPr="00F076C1" w:rsidRDefault="00F076C1" w:rsidP="0084335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C1" w:rsidRPr="007C6D0C" w:rsidRDefault="00F076C1" w:rsidP="0084335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C1" w:rsidRPr="00F076C1" w:rsidRDefault="00F076C1" w:rsidP="0084335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C1" w:rsidRPr="00F076C1" w:rsidRDefault="00F076C1" w:rsidP="0084335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75,15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F076C1" w:rsidP="00F076C1">
      <w:pPr>
        <w:jc w:val="right"/>
        <w:rPr>
          <w:szCs w:val="20"/>
        </w:rPr>
      </w:pPr>
      <w:r>
        <w:rPr>
          <w:szCs w:val="20"/>
        </w:rPr>
        <w:t>Комисија:</w:t>
      </w:r>
    </w:p>
    <w:p w:rsidR="00F076C1" w:rsidRDefault="00F076C1" w:rsidP="00F076C1">
      <w:pPr>
        <w:jc w:val="right"/>
        <w:rPr>
          <w:szCs w:val="20"/>
        </w:rPr>
      </w:pPr>
    </w:p>
    <w:p w:rsidR="00F076C1" w:rsidRDefault="00F076C1" w:rsidP="00F076C1">
      <w:pPr>
        <w:jc w:val="right"/>
        <w:rPr>
          <w:szCs w:val="20"/>
        </w:rPr>
      </w:pPr>
      <w:r>
        <w:rPr>
          <w:szCs w:val="20"/>
        </w:rPr>
        <w:t>________________________</w:t>
      </w:r>
    </w:p>
    <w:p w:rsidR="00F076C1" w:rsidRDefault="00F076C1" w:rsidP="00F076C1">
      <w:pPr>
        <w:jc w:val="right"/>
        <w:rPr>
          <w:szCs w:val="20"/>
        </w:rPr>
      </w:pPr>
      <w:r>
        <w:rPr>
          <w:szCs w:val="20"/>
        </w:rPr>
        <w:t>проф. др Милан Јовановић</w:t>
      </w:r>
    </w:p>
    <w:p w:rsidR="00F076C1" w:rsidRDefault="00F076C1" w:rsidP="00F076C1">
      <w:pPr>
        <w:jc w:val="right"/>
        <w:rPr>
          <w:szCs w:val="20"/>
        </w:rPr>
      </w:pPr>
    </w:p>
    <w:p w:rsidR="00F076C1" w:rsidRDefault="00F076C1" w:rsidP="00F076C1">
      <w:pPr>
        <w:jc w:val="right"/>
        <w:rPr>
          <w:szCs w:val="20"/>
        </w:rPr>
      </w:pPr>
    </w:p>
    <w:p w:rsidR="00F076C1" w:rsidRDefault="00F076C1" w:rsidP="00F076C1">
      <w:pPr>
        <w:jc w:val="right"/>
        <w:rPr>
          <w:szCs w:val="20"/>
        </w:rPr>
      </w:pPr>
      <w:r>
        <w:rPr>
          <w:szCs w:val="20"/>
        </w:rPr>
        <w:t>________________________</w:t>
      </w:r>
    </w:p>
    <w:p w:rsidR="00F076C1" w:rsidRDefault="00F076C1" w:rsidP="00F076C1">
      <w:pPr>
        <w:jc w:val="right"/>
        <w:rPr>
          <w:szCs w:val="20"/>
        </w:rPr>
      </w:pPr>
      <w:r>
        <w:rPr>
          <w:szCs w:val="20"/>
        </w:rPr>
        <w:t>проф. др Славиша Орловић</w:t>
      </w:r>
    </w:p>
    <w:p w:rsidR="00F076C1" w:rsidRDefault="00F076C1" w:rsidP="00F076C1">
      <w:pPr>
        <w:jc w:val="right"/>
        <w:rPr>
          <w:szCs w:val="20"/>
        </w:rPr>
      </w:pPr>
    </w:p>
    <w:p w:rsidR="00F076C1" w:rsidRDefault="00F076C1" w:rsidP="00F076C1">
      <w:pPr>
        <w:jc w:val="right"/>
        <w:rPr>
          <w:szCs w:val="20"/>
        </w:rPr>
      </w:pPr>
    </w:p>
    <w:p w:rsidR="00F076C1" w:rsidRDefault="00F076C1" w:rsidP="00F076C1">
      <w:pPr>
        <w:jc w:val="right"/>
        <w:rPr>
          <w:szCs w:val="20"/>
        </w:rPr>
      </w:pPr>
      <w:r>
        <w:rPr>
          <w:szCs w:val="20"/>
        </w:rPr>
        <w:t>________________________</w:t>
      </w:r>
    </w:p>
    <w:p w:rsidR="00F076C1" w:rsidRDefault="00F076C1" w:rsidP="00F076C1">
      <w:pPr>
        <w:jc w:val="right"/>
        <w:rPr>
          <w:szCs w:val="20"/>
        </w:rPr>
      </w:pPr>
      <w:r>
        <w:rPr>
          <w:szCs w:val="20"/>
        </w:rPr>
        <w:t>проф. др Синиша Атлагић</w:t>
      </w:r>
    </w:p>
    <w:p w:rsidR="00F076C1" w:rsidRDefault="00F076C1" w:rsidP="00F076C1">
      <w:pPr>
        <w:jc w:val="right"/>
        <w:rPr>
          <w:szCs w:val="20"/>
        </w:rPr>
      </w:pPr>
    </w:p>
    <w:p w:rsidR="00F076C1" w:rsidRDefault="00F076C1" w:rsidP="00F076C1">
      <w:pPr>
        <w:jc w:val="right"/>
        <w:rPr>
          <w:szCs w:val="20"/>
        </w:rPr>
      </w:pPr>
    </w:p>
    <w:p w:rsidR="00F076C1" w:rsidRDefault="00F076C1" w:rsidP="00F076C1">
      <w:pPr>
        <w:jc w:val="right"/>
        <w:rPr>
          <w:szCs w:val="20"/>
        </w:rPr>
      </w:pPr>
    </w:p>
    <w:p w:rsidR="00F076C1" w:rsidRPr="00F076C1" w:rsidRDefault="00F076C1" w:rsidP="00F076C1">
      <w:pPr>
        <w:jc w:val="right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C5E" w:rsidRDefault="00C76C5E">
      <w:r>
        <w:separator/>
      </w:r>
    </w:p>
  </w:endnote>
  <w:endnote w:type="continuationSeparator" w:id="0">
    <w:p w:rsidR="00C76C5E" w:rsidRDefault="00C7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B1884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C5E" w:rsidRDefault="00C76C5E">
      <w:r>
        <w:separator/>
      </w:r>
    </w:p>
  </w:footnote>
  <w:footnote w:type="continuationSeparator" w:id="0">
    <w:p w:rsidR="00C76C5E" w:rsidRDefault="00C7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DB1884">
            <w:fldChar w:fldCharType="begin"/>
          </w:r>
          <w:r w:rsidR="005B556A">
            <w:instrText>HYPERLINK "http://www.fpn.bg.ac.rs"</w:instrText>
          </w:r>
          <w:r w:rsidR="00DB188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DB188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2E580B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30A5"/>
    <w:rsid w:val="004051D1"/>
    <w:rsid w:val="0045744F"/>
    <w:rsid w:val="00490B82"/>
    <w:rsid w:val="00493504"/>
    <w:rsid w:val="00496932"/>
    <w:rsid w:val="004B41EA"/>
    <w:rsid w:val="004C001B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B556A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C6D0C"/>
    <w:rsid w:val="007E6D11"/>
    <w:rsid w:val="007F1564"/>
    <w:rsid w:val="007F51D5"/>
    <w:rsid w:val="007F6E4D"/>
    <w:rsid w:val="00810F89"/>
    <w:rsid w:val="00833FA3"/>
    <w:rsid w:val="00843354"/>
    <w:rsid w:val="0087725C"/>
    <w:rsid w:val="008935E9"/>
    <w:rsid w:val="008C0341"/>
    <w:rsid w:val="008C3359"/>
    <w:rsid w:val="008E05B4"/>
    <w:rsid w:val="008E16C8"/>
    <w:rsid w:val="00901008"/>
    <w:rsid w:val="00902948"/>
    <w:rsid w:val="009137E5"/>
    <w:rsid w:val="009151EC"/>
    <w:rsid w:val="00931B60"/>
    <w:rsid w:val="00952053"/>
    <w:rsid w:val="00952FC2"/>
    <w:rsid w:val="00966EE0"/>
    <w:rsid w:val="009B06FB"/>
    <w:rsid w:val="009B0A0C"/>
    <w:rsid w:val="009D4C7E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6C5E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DB1884"/>
    <w:rsid w:val="00E06BFD"/>
    <w:rsid w:val="00E11D4B"/>
    <w:rsid w:val="00E905C9"/>
    <w:rsid w:val="00F076C1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8509D-8EBB-4697-B9E3-F980C53F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0</TotalTime>
  <Pages>1</Pages>
  <Words>56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2021-10-21T08:35:00Z</cp:lastPrinted>
  <dcterms:created xsi:type="dcterms:W3CDTF">2021-10-25T08:16:00Z</dcterms:created>
  <dcterms:modified xsi:type="dcterms:W3CDTF">2021-10-25T08:16:00Z</dcterms:modified>
</cp:coreProperties>
</file>