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4D4665" w:rsidRDefault="005959CD" w:rsidP="003212A2">
      <w:pPr>
        <w:jc w:val="center"/>
        <w:rPr>
          <w:b/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4D4665">
        <w:rPr>
          <w:b/>
          <w:szCs w:val="20"/>
          <w:lang/>
        </w:rPr>
        <w:t>КУЛТУРОЛОГИЈА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Снежана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Максимовић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9,83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Аника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Крстановић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9,32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Николина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Милићевић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9,22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Инес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Вукмировић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8,76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Вук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8,50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Никола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Марић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8,49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Илић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8,36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Марина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Живаљевић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8,13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Милијана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Рогач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8,03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Јелена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7,79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Душанка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Лазовић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7,17</w:t>
            </w:r>
          </w:p>
        </w:tc>
      </w:tr>
      <w:tr w:rsidR="004D4665" w:rsidRPr="004D4665" w:rsidTr="004D466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Евгенија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proofErr w:type="spellStart"/>
            <w:r w:rsidRPr="004D4665">
              <w:rPr>
                <w:szCs w:val="20"/>
              </w:rPr>
              <w:t>Кртинић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65" w:rsidRPr="004D4665" w:rsidRDefault="004D4665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6,87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29" w:rsidRDefault="00C07029">
      <w:r>
        <w:separator/>
      </w:r>
    </w:p>
  </w:endnote>
  <w:endnote w:type="continuationSeparator" w:id="0">
    <w:p w:rsidR="00C07029" w:rsidRDefault="00C0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29" w:rsidRDefault="00C07029">
      <w:r>
        <w:separator/>
      </w:r>
    </w:p>
  </w:footnote>
  <w:footnote w:type="continuationSeparator" w:id="0">
    <w:p w:rsidR="00C07029" w:rsidRDefault="00C07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07029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1E7EF-0AFC-48E0-A669-04F35AE5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2021-10-04T09:24:00Z</cp:lastPrinted>
  <dcterms:created xsi:type="dcterms:W3CDTF">2021-10-04T09:24:00Z</dcterms:created>
  <dcterms:modified xsi:type="dcterms:W3CDTF">2021-10-04T09:24:00Z</dcterms:modified>
</cp:coreProperties>
</file>