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C24B74" w:rsidRPr="00C24B74" w:rsidRDefault="005959CD" w:rsidP="00C24B74">
      <w:pPr>
        <w:jc w:val="center"/>
        <w:rPr>
          <w:b/>
          <w:szCs w:val="20"/>
          <w:lang w:val="sr-Latn-C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 xml:space="preserve">МЕЂУНАРОДНЕ СТУДИЈЕ – </w:t>
      </w:r>
      <w:r w:rsidR="00C24B74">
        <w:rPr>
          <w:b/>
          <w:szCs w:val="20"/>
        </w:rPr>
        <w:t>МЕЂУНАРОДНО ХУМАНИТАРНО ШРАВО И ПРАВО ЉУДСКИХ ПРАВА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8798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895"/>
        <w:gridCol w:w="2335"/>
        <w:gridCol w:w="3510"/>
      </w:tblGrid>
      <w:tr w:rsidR="0051631F" w:rsidRPr="005724AD" w:rsidTr="0051631F">
        <w:trPr>
          <w:trHeight w:val="255"/>
          <w:jc w:val="center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Јована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Симић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9,53</w:t>
            </w:r>
          </w:p>
        </w:tc>
      </w:tr>
      <w:tr w:rsidR="00C91CD6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D6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D6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Марина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D6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Радовановић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D6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9,24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Елма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Аливодић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9,09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Лола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Васковић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9,08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Санела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Вељковић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8,84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Јасмина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Лазовић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8,77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Јована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Амиџић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8,55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Татјана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Миланковић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8,48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Харис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Имамовић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8,41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91CD6" w:rsidP="00C24B7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Петар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Видосављевић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7,93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24B74" w:rsidP="00C24B74">
            <w:pPr>
              <w:jc w:val="center"/>
              <w:rPr>
                <w:szCs w:val="20"/>
                <w:lang/>
              </w:rPr>
            </w:pPr>
            <w:r w:rsidRPr="00C24B74">
              <w:rPr>
                <w:szCs w:val="20"/>
              </w:rPr>
              <w:t>1</w:t>
            </w:r>
            <w:r w:rsidR="00C91CD6">
              <w:rPr>
                <w:szCs w:val="20"/>
                <w:lang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Бојић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7,93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24B74" w:rsidP="00C24B74">
            <w:pPr>
              <w:jc w:val="center"/>
              <w:rPr>
                <w:szCs w:val="20"/>
                <w:lang/>
              </w:rPr>
            </w:pPr>
            <w:r w:rsidRPr="00C24B74">
              <w:rPr>
                <w:szCs w:val="20"/>
              </w:rPr>
              <w:t>1</w:t>
            </w:r>
            <w:r w:rsidR="00C91CD6">
              <w:rPr>
                <w:szCs w:val="20"/>
                <w:lang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Слађана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Маринковић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7,8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24B74" w:rsidP="00C24B74">
            <w:pPr>
              <w:jc w:val="center"/>
              <w:rPr>
                <w:szCs w:val="20"/>
                <w:lang/>
              </w:rPr>
            </w:pPr>
            <w:r w:rsidRPr="00C24B74">
              <w:rPr>
                <w:szCs w:val="20"/>
              </w:rPr>
              <w:t>1</w:t>
            </w:r>
            <w:r w:rsidR="00C91CD6">
              <w:rPr>
                <w:szCs w:val="20"/>
                <w:lang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Александра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Поповић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7,76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24B74" w:rsidP="00C24B74">
            <w:pPr>
              <w:jc w:val="center"/>
              <w:rPr>
                <w:szCs w:val="20"/>
                <w:lang/>
              </w:rPr>
            </w:pPr>
            <w:r w:rsidRPr="00C24B74">
              <w:rPr>
                <w:szCs w:val="20"/>
              </w:rPr>
              <w:t>1</w:t>
            </w:r>
            <w:r w:rsidR="00C91CD6">
              <w:rPr>
                <w:szCs w:val="20"/>
                <w:lang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Урош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Анђелковић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7,57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24B74" w:rsidP="00C24B74">
            <w:pPr>
              <w:jc w:val="center"/>
              <w:rPr>
                <w:szCs w:val="20"/>
                <w:lang/>
              </w:rPr>
            </w:pPr>
            <w:r w:rsidRPr="00C24B74">
              <w:rPr>
                <w:szCs w:val="20"/>
              </w:rPr>
              <w:t>1</w:t>
            </w:r>
            <w:r w:rsidR="00C91CD6">
              <w:rPr>
                <w:szCs w:val="20"/>
                <w:lang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Лазар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Живковић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7,11</w:t>
            </w:r>
          </w:p>
        </w:tc>
      </w:tr>
      <w:tr w:rsidR="00C24B74" w:rsidRPr="00C24B74" w:rsidTr="00C24B74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91CD6" w:rsidRDefault="00C24B74" w:rsidP="00C24B74">
            <w:pPr>
              <w:jc w:val="center"/>
              <w:rPr>
                <w:szCs w:val="20"/>
                <w:lang/>
              </w:rPr>
            </w:pPr>
            <w:r w:rsidRPr="00C24B74">
              <w:rPr>
                <w:szCs w:val="20"/>
              </w:rPr>
              <w:t>1</w:t>
            </w:r>
            <w:r w:rsidR="00C91CD6">
              <w:rPr>
                <w:szCs w:val="20"/>
                <w:lang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Давид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proofErr w:type="spellStart"/>
            <w:r w:rsidRPr="00C24B74">
              <w:rPr>
                <w:szCs w:val="20"/>
              </w:rPr>
              <w:t>Антоновић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74" w:rsidRPr="00C24B74" w:rsidRDefault="00C24B74" w:rsidP="00C24B74">
            <w:pPr>
              <w:jc w:val="center"/>
              <w:rPr>
                <w:szCs w:val="20"/>
              </w:rPr>
            </w:pPr>
            <w:r w:rsidRPr="00C24B74">
              <w:rPr>
                <w:szCs w:val="20"/>
              </w:rPr>
              <w:t>6,81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B0D" w:rsidRDefault="00175B0D">
      <w:r>
        <w:separator/>
      </w:r>
    </w:p>
  </w:endnote>
  <w:endnote w:type="continuationSeparator" w:id="0">
    <w:p w:rsidR="00175B0D" w:rsidRDefault="0017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87FE8">
    <w:pPr>
      <w:pStyle w:val="Footer"/>
      <w:jc w:val="right"/>
    </w:pPr>
    <w:fldSimple w:instr=" PAGE   \* MERGEFORMAT ">
      <w:r w:rsidR="0051631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B0D" w:rsidRDefault="00175B0D">
      <w:r>
        <w:separator/>
      </w:r>
    </w:p>
  </w:footnote>
  <w:footnote w:type="continuationSeparator" w:id="0">
    <w:p w:rsidR="00175B0D" w:rsidRDefault="00175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87FE8">
            <w:fldChar w:fldCharType="begin"/>
          </w:r>
          <w:r w:rsidR="00C0382E">
            <w:instrText>HYPERLINK "http://www.fpn.bg.ac.rs"</w:instrText>
          </w:r>
          <w:r w:rsidR="00587FE8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87FE8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75B0D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1631F"/>
    <w:rsid w:val="0053471B"/>
    <w:rsid w:val="00552EB7"/>
    <w:rsid w:val="005724AD"/>
    <w:rsid w:val="00581794"/>
    <w:rsid w:val="00587FE8"/>
    <w:rsid w:val="00592E9C"/>
    <w:rsid w:val="005959CD"/>
    <w:rsid w:val="005A20B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C30E5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24B74"/>
    <w:rsid w:val="00C77D7D"/>
    <w:rsid w:val="00C91293"/>
    <w:rsid w:val="00C91CD6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D4F75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B1964-A32D-4E71-AE50-1959F3F3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1</Pages>
  <Words>102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3</cp:revision>
  <cp:lastPrinted>2021-10-05T07:34:00Z</cp:lastPrinted>
  <dcterms:created xsi:type="dcterms:W3CDTF">2021-10-04T10:00:00Z</dcterms:created>
  <dcterms:modified xsi:type="dcterms:W3CDTF">2021-10-05T07:35:00Z</dcterms:modified>
</cp:coreProperties>
</file>