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Pr="009E4BA5" w:rsidRDefault="00E06BFD" w:rsidP="00FC5D9E">
      <w:pPr>
        <w:rPr>
          <w:szCs w:val="20"/>
          <w:lang/>
        </w:rPr>
      </w:pPr>
    </w:p>
    <w:p w:rsidR="00C77D7D" w:rsidRDefault="009E4BA5" w:rsidP="005959CD">
      <w:pPr>
        <w:jc w:val="center"/>
        <w:rPr>
          <w:b/>
          <w:szCs w:val="20"/>
          <w:lang/>
        </w:rPr>
      </w:pPr>
      <w:r>
        <w:rPr>
          <w:b/>
          <w:szCs w:val="20"/>
          <w:lang/>
        </w:rPr>
        <w:t>ПРЕЛИМИНАРНА РАНГ ЛИСТА</w:t>
      </w:r>
    </w:p>
    <w:p w:rsidR="009E4BA5" w:rsidRPr="009E4BA5" w:rsidRDefault="009E4BA5" w:rsidP="005959CD">
      <w:pPr>
        <w:jc w:val="center"/>
        <w:rPr>
          <w:b/>
          <w:szCs w:val="20"/>
          <w:lang/>
        </w:rPr>
      </w:pPr>
      <w:r>
        <w:rPr>
          <w:b/>
          <w:szCs w:val="20"/>
          <w:lang/>
        </w:rPr>
        <w:t>-други уписни рок-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71733E">
        <w:rPr>
          <w:szCs w:val="20"/>
        </w:rPr>
        <w:t>кадемске</w:t>
      </w:r>
      <w:proofErr w:type="spellEnd"/>
      <w:r w:rsidR="0071733E">
        <w:rPr>
          <w:szCs w:val="20"/>
        </w:rPr>
        <w:t xml:space="preserve"> </w:t>
      </w:r>
      <w:proofErr w:type="spellStart"/>
      <w:r w:rsidR="0071733E">
        <w:rPr>
          <w:szCs w:val="20"/>
        </w:rPr>
        <w:t>студије</w:t>
      </w:r>
      <w:proofErr w:type="spellEnd"/>
      <w:r w:rsidR="0071733E">
        <w:rPr>
          <w:szCs w:val="20"/>
        </w:rPr>
        <w:t xml:space="preserve"> у </w:t>
      </w:r>
      <w:proofErr w:type="spellStart"/>
      <w:r w:rsidR="0071733E">
        <w:rPr>
          <w:szCs w:val="20"/>
        </w:rPr>
        <w:t>школској</w:t>
      </w:r>
      <w:proofErr w:type="spellEnd"/>
      <w:r w:rsidR="0071733E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3212A2" w:rsidRPr="00AE743B" w:rsidRDefault="005959CD" w:rsidP="003212A2">
      <w:pPr>
        <w:jc w:val="center"/>
        <w:rPr>
          <w:b/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3212A2">
        <w:rPr>
          <w:b/>
          <w:szCs w:val="20"/>
        </w:rPr>
        <w:t xml:space="preserve">ПОЛИТИКОЛОГИЈА – </w:t>
      </w:r>
      <w:r w:rsidR="00AE743B">
        <w:rPr>
          <w:b/>
          <w:szCs w:val="20"/>
        </w:rPr>
        <w:t>ЕКОЛОШКА ПОЛИТИКА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p w:rsidR="00655BC3" w:rsidRDefault="00655BC3" w:rsidP="005959CD">
      <w:pPr>
        <w:jc w:val="center"/>
        <w:rPr>
          <w:b/>
          <w:szCs w:val="20"/>
        </w:rPr>
      </w:pPr>
    </w:p>
    <w:tbl>
      <w:tblPr>
        <w:tblW w:w="8650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1433"/>
        <w:gridCol w:w="1904"/>
        <w:gridCol w:w="1056"/>
        <w:gridCol w:w="914"/>
        <w:gridCol w:w="1220"/>
        <w:gridCol w:w="1034"/>
      </w:tblGrid>
      <w:tr w:rsidR="009E4BA5" w:rsidRPr="005724AD" w:rsidTr="009E4BA5">
        <w:trPr>
          <w:trHeight w:val="255"/>
          <w:jc w:val="center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9E4BA5" w:rsidRPr="005724AD" w:rsidRDefault="009E4BA5" w:rsidP="009E4BA5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Ред</w:t>
            </w:r>
            <w:proofErr w:type="spellEnd"/>
            <w:r w:rsidRPr="005724AD">
              <w:rPr>
                <w:szCs w:val="20"/>
              </w:rPr>
              <w:t xml:space="preserve">. </w:t>
            </w:r>
            <w:proofErr w:type="spellStart"/>
            <w:r w:rsidRPr="005724AD">
              <w:rPr>
                <w:szCs w:val="20"/>
              </w:rPr>
              <w:t>бр</w:t>
            </w:r>
            <w:proofErr w:type="spellEnd"/>
            <w:r w:rsidRPr="005724AD">
              <w:rPr>
                <w:szCs w:val="20"/>
              </w:rPr>
              <w:t>.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9E4BA5" w:rsidRPr="005724AD" w:rsidRDefault="009E4BA5" w:rsidP="009E4BA5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Име</w:t>
            </w:r>
            <w:proofErr w:type="spellEnd"/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9E4BA5" w:rsidRPr="005724AD" w:rsidRDefault="009E4BA5" w:rsidP="009E4BA5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Презиме</w:t>
            </w:r>
            <w:proofErr w:type="spellEnd"/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E4BA5" w:rsidRPr="00C15AC7" w:rsidRDefault="009E4BA5" w:rsidP="009E4BA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ОПО</w:t>
            </w:r>
          </w:p>
        </w:tc>
        <w:tc>
          <w:tcPr>
            <w:tcW w:w="914" w:type="dxa"/>
            <w:vAlign w:val="center"/>
          </w:tcPr>
          <w:p w:rsidR="009E4BA5" w:rsidRDefault="009E4BA5" w:rsidP="009E4BA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ДТС</w:t>
            </w:r>
          </w:p>
        </w:tc>
        <w:tc>
          <w:tcPr>
            <w:tcW w:w="1220" w:type="dxa"/>
            <w:vAlign w:val="center"/>
          </w:tcPr>
          <w:p w:rsidR="009E4BA5" w:rsidRPr="009E4BA5" w:rsidRDefault="009E4BA5" w:rsidP="009E4BA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Пријемни испит</w:t>
            </w:r>
          </w:p>
        </w:tc>
        <w:tc>
          <w:tcPr>
            <w:tcW w:w="1034" w:type="dxa"/>
            <w:vAlign w:val="center"/>
          </w:tcPr>
          <w:p w:rsidR="009E4BA5" w:rsidRPr="009E4BA5" w:rsidRDefault="009E4BA5" w:rsidP="009E4BA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Укупно</w:t>
            </w:r>
          </w:p>
        </w:tc>
      </w:tr>
      <w:tr w:rsidR="009E4BA5" w:rsidRPr="00AE743B" w:rsidTr="009E4BA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BA5" w:rsidRPr="009E4BA5" w:rsidRDefault="009E4BA5" w:rsidP="00AE743B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BA5" w:rsidRPr="00FE0B65" w:rsidRDefault="009E4BA5" w:rsidP="00AE743B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Ана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BA5" w:rsidRPr="00FE0B65" w:rsidRDefault="009E4BA5" w:rsidP="00AE743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Јовић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BA5" w:rsidRPr="009E4BA5" w:rsidRDefault="009E4BA5" w:rsidP="00AE743B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38,9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A5" w:rsidRPr="00C15AC7" w:rsidRDefault="009E4BA5" w:rsidP="00AE743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A5" w:rsidRPr="009E4BA5" w:rsidRDefault="009E4BA5" w:rsidP="00AE743B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A5" w:rsidRPr="009E4BA5" w:rsidRDefault="009E4BA5" w:rsidP="00AE743B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69,90</w:t>
            </w:r>
          </w:p>
        </w:tc>
      </w:tr>
      <w:tr w:rsidR="009E4BA5" w:rsidRPr="009E4BA5" w:rsidTr="009E4BA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BA5" w:rsidRPr="009E4BA5" w:rsidRDefault="009E4BA5" w:rsidP="0069409C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BA5" w:rsidRPr="00FE0B65" w:rsidRDefault="009E4BA5" w:rsidP="0069409C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Нина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BA5" w:rsidRPr="00FE0B65" w:rsidRDefault="009E4BA5" w:rsidP="0069409C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Радић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BA5" w:rsidRPr="009E4BA5" w:rsidRDefault="009E4BA5" w:rsidP="0069409C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41,55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A5" w:rsidRPr="00C15AC7" w:rsidRDefault="009E4BA5" w:rsidP="0069409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A5" w:rsidRPr="009E4BA5" w:rsidRDefault="009E4BA5" w:rsidP="0069409C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A5" w:rsidRPr="009E4BA5" w:rsidRDefault="009E4BA5" w:rsidP="0069409C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63,55</w:t>
            </w:r>
          </w:p>
        </w:tc>
      </w:tr>
    </w:tbl>
    <w:p w:rsidR="00655BC3" w:rsidRPr="003A38CD" w:rsidRDefault="00655BC3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Default="00B95B52" w:rsidP="009E4BA5">
      <w:pPr>
        <w:jc w:val="right"/>
        <w:rPr>
          <w:szCs w:val="20"/>
          <w:lang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9E4BA5">
        <w:rPr>
          <w:szCs w:val="20"/>
          <w:lang/>
        </w:rPr>
        <w:t>_________________________</w:t>
      </w:r>
    </w:p>
    <w:p w:rsidR="009E4BA5" w:rsidRDefault="009E4BA5" w:rsidP="009E4BA5">
      <w:pPr>
        <w:jc w:val="right"/>
        <w:rPr>
          <w:szCs w:val="20"/>
          <w:lang/>
        </w:rPr>
      </w:pPr>
      <w:r>
        <w:rPr>
          <w:szCs w:val="20"/>
          <w:lang/>
        </w:rPr>
        <w:t>проф. др Дарко Надић</w:t>
      </w:r>
    </w:p>
    <w:p w:rsidR="009E4BA5" w:rsidRDefault="009E4BA5" w:rsidP="009E4BA5">
      <w:pPr>
        <w:jc w:val="right"/>
        <w:rPr>
          <w:szCs w:val="20"/>
          <w:lang/>
        </w:rPr>
      </w:pPr>
    </w:p>
    <w:p w:rsidR="009E4BA5" w:rsidRDefault="009E4BA5" w:rsidP="009E4BA5">
      <w:pPr>
        <w:jc w:val="right"/>
        <w:rPr>
          <w:szCs w:val="20"/>
          <w:lang/>
        </w:rPr>
      </w:pPr>
    </w:p>
    <w:p w:rsidR="009E4BA5" w:rsidRDefault="009E4BA5" w:rsidP="009E4BA5">
      <w:pPr>
        <w:jc w:val="right"/>
        <w:rPr>
          <w:szCs w:val="20"/>
          <w:lang/>
        </w:rPr>
      </w:pPr>
      <w:r>
        <w:rPr>
          <w:szCs w:val="20"/>
        </w:rPr>
        <w:tab/>
      </w:r>
      <w:r>
        <w:rPr>
          <w:szCs w:val="20"/>
          <w:lang/>
        </w:rPr>
        <w:t>_________________________</w:t>
      </w:r>
    </w:p>
    <w:p w:rsidR="009E4BA5" w:rsidRDefault="009E4BA5" w:rsidP="009E4BA5">
      <w:pPr>
        <w:jc w:val="right"/>
        <w:rPr>
          <w:szCs w:val="20"/>
          <w:lang/>
        </w:rPr>
      </w:pPr>
      <w:r>
        <w:rPr>
          <w:szCs w:val="20"/>
          <w:lang/>
        </w:rPr>
        <w:t>проф. др Дејан Миленковић</w:t>
      </w:r>
    </w:p>
    <w:p w:rsidR="009E4BA5" w:rsidRDefault="009E4BA5" w:rsidP="009E4BA5">
      <w:pPr>
        <w:jc w:val="right"/>
        <w:rPr>
          <w:szCs w:val="20"/>
          <w:lang/>
        </w:rPr>
      </w:pPr>
    </w:p>
    <w:p w:rsidR="009E4BA5" w:rsidRDefault="009E4BA5" w:rsidP="009E4BA5">
      <w:pPr>
        <w:jc w:val="right"/>
        <w:rPr>
          <w:szCs w:val="20"/>
          <w:lang/>
        </w:rPr>
      </w:pPr>
    </w:p>
    <w:p w:rsidR="009E4BA5" w:rsidRDefault="009E4BA5" w:rsidP="009E4BA5">
      <w:pPr>
        <w:jc w:val="right"/>
        <w:rPr>
          <w:szCs w:val="20"/>
          <w:lang/>
        </w:rPr>
      </w:pPr>
      <w:r>
        <w:rPr>
          <w:szCs w:val="20"/>
        </w:rPr>
        <w:tab/>
      </w:r>
      <w:r>
        <w:rPr>
          <w:szCs w:val="20"/>
          <w:lang/>
        </w:rPr>
        <w:t>_________________________</w:t>
      </w:r>
    </w:p>
    <w:p w:rsidR="009E4BA5" w:rsidRDefault="009E4BA5" w:rsidP="009E4BA5">
      <w:pPr>
        <w:jc w:val="right"/>
        <w:rPr>
          <w:szCs w:val="20"/>
          <w:lang/>
        </w:rPr>
      </w:pPr>
      <w:r>
        <w:rPr>
          <w:szCs w:val="20"/>
          <w:lang/>
        </w:rPr>
        <w:t>асистент МА Марко Вујић</w:t>
      </w:r>
    </w:p>
    <w:p w:rsidR="009E4BA5" w:rsidRDefault="009E4BA5" w:rsidP="009E4BA5">
      <w:pPr>
        <w:jc w:val="right"/>
        <w:rPr>
          <w:szCs w:val="20"/>
          <w:lang/>
        </w:rPr>
      </w:pPr>
    </w:p>
    <w:p w:rsidR="009E4BA5" w:rsidRPr="009E4BA5" w:rsidRDefault="009E4BA5" w:rsidP="009E4BA5">
      <w:pPr>
        <w:jc w:val="right"/>
        <w:rPr>
          <w:szCs w:val="20"/>
          <w:lang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A2E" w:rsidRDefault="00AE5A2E">
      <w:r>
        <w:separator/>
      </w:r>
    </w:p>
  </w:endnote>
  <w:endnote w:type="continuationSeparator" w:id="0">
    <w:p w:rsidR="00AE5A2E" w:rsidRDefault="00AE5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4F5332">
    <w:pPr>
      <w:pStyle w:val="Footer"/>
      <w:jc w:val="right"/>
    </w:pPr>
    <w:fldSimple w:instr=" PAGE   \* MERGEFORMAT ">
      <w:r w:rsidR="0071733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A2E" w:rsidRDefault="00AE5A2E">
      <w:r>
        <w:separator/>
      </w:r>
    </w:p>
  </w:footnote>
  <w:footnote w:type="continuationSeparator" w:id="0">
    <w:p w:rsidR="00AE5A2E" w:rsidRDefault="00AE5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4F5332">
            <w:fldChar w:fldCharType="begin"/>
          </w:r>
          <w:r w:rsidR="00C0382E">
            <w:instrText>HYPERLINK "http://www.fpn.bg.ac.rs"</w:instrText>
          </w:r>
          <w:r w:rsidR="004F5332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4F5332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47809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73B83"/>
    <w:rsid w:val="002A0163"/>
    <w:rsid w:val="003212A2"/>
    <w:rsid w:val="00362C0C"/>
    <w:rsid w:val="00374E3F"/>
    <w:rsid w:val="00381F13"/>
    <w:rsid w:val="00383423"/>
    <w:rsid w:val="003904AA"/>
    <w:rsid w:val="003A2D95"/>
    <w:rsid w:val="003A38CD"/>
    <w:rsid w:val="003D0224"/>
    <w:rsid w:val="003D1E4E"/>
    <w:rsid w:val="003E6464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4F5332"/>
    <w:rsid w:val="00510E26"/>
    <w:rsid w:val="0053471B"/>
    <w:rsid w:val="00552EB7"/>
    <w:rsid w:val="005724AD"/>
    <w:rsid w:val="00581794"/>
    <w:rsid w:val="00592E9C"/>
    <w:rsid w:val="005959CD"/>
    <w:rsid w:val="005D6763"/>
    <w:rsid w:val="005E1D58"/>
    <w:rsid w:val="005F7BBB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7725C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9E4BA5"/>
    <w:rsid w:val="00A50A11"/>
    <w:rsid w:val="00A5632D"/>
    <w:rsid w:val="00A6745A"/>
    <w:rsid w:val="00A815D6"/>
    <w:rsid w:val="00AB5938"/>
    <w:rsid w:val="00AE3A9E"/>
    <w:rsid w:val="00AE5A2E"/>
    <w:rsid w:val="00AE743B"/>
    <w:rsid w:val="00AF251B"/>
    <w:rsid w:val="00AF3365"/>
    <w:rsid w:val="00B02B49"/>
    <w:rsid w:val="00B95B52"/>
    <w:rsid w:val="00BF1A01"/>
    <w:rsid w:val="00BF44F9"/>
    <w:rsid w:val="00C0382E"/>
    <w:rsid w:val="00C1306F"/>
    <w:rsid w:val="00C15AC7"/>
    <w:rsid w:val="00C170F7"/>
    <w:rsid w:val="00C64D9F"/>
    <w:rsid w:val="00C77D7D"/>
    <w:rsid w:val="00C91293"/>
    <w:rsid w:val="00CB0247"/>
    <w:rsid w:val="00CE04F0"/>
    <w:rsid w:val="00CE56F9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34300"/>
    <w:rsid w:val="00F643E4"/>
    <w:rsid w:val="00F86F9D"/>
    <w:rsid w:val="00FB2E05"/>
    <w:rsid w:val="00FC5D9E"/>
    <w:rsid w:val="00FD2716"/>
    <w:rsid w:val="00FD29C0"/>
    <w:rsid w:val="00FE0B65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82552-F9D7-4912-8C9A-0E5CCDD5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19</TotalTime>
  <Pages>1</Pages>
  <Words>60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6</cp:revision>
  <cp:lastPrinted>2021-10-22T08:20:00Z</cp:lastPrinted>
  <dcterms:created xsi:type="dcterms:W3CDTF">2021-10-04T09:20:00Z</dcterms:created>
  <dcterms:modified xsi:type="dcterms:W3CDTF">2021-10-22T08:21:00Z</dcterms:modified>
</cp:coreProperties>
</file>