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9B7F3C" w:rsidRPr="007F51D5" w:rsidRDefault="009B7F3C" w:rsidP="009B7F3C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9B7F3C" w:rsidRDefault="009B7F3C" w:rsidP="009B7F3C">
      <w:pPr>
        <w:jc w:val="center"/>
        <w:rPr>
          <w:szCs w:val="20"/>
        </w:rPr>
      </w:pPr>
      <w:r>
        <w:rPr>
          <w:szCs w:val="20"/>
        </w:rPr>
        <w:t>за упис на мастер академске студије у школској 2024/2025. години</w:t>
      </w:r>
    </w:p>
    <w:p w:rsidR="009B7F3C" w:rsidRDefault="009B7F3C" w:rsidP="009B7F3C">
      <w:pPr>
        <w:jc w:val="center"/>
        <w:rPr>
          <w:szCs w:val="20"/>
        </w:rPr>
      </w:pPr>
    </w:p>
    <w:p w:rsidR="00A62AA5" w:rsidRDefault="009B7F3C" w:rsidP="009B7F3C">
      <w:pPr>
        <w:jc w:val="center"/>
        <w:rPr>
          <w:szCs w:val="20"/>
          <w:lang/>
        </w:rPr>
      </w:pPr>
      <w:r>
        <w:rPr>
          <w:szCs w:val="20"/>
        </w:rPr>
        <w:t xml:space="preserve">Назив студијског програма/модула: </w:t>
      </w:r>
      <w:r w:rsidR="00A62AA5">
        <w:rPr>
          <w:szCs w:val="20"/>
          <w:lang/>
        </w:rPr>
        <w:t>Социјална политка – модул:</w:t>
      </w:r>
    </w:p>
    <w:p w:rsidR="009B7F3C" w:rsidRPr="00A62AA5" w:rsidRDefault="00A62AA5" w:rsidP="009B7F3C">
      <w:pPr>
        <w:jc w:val="center"/>
        <w:rPr>
          <w:szCs w:val="20"/>
          <w:lang/>
        </w:rPr>
      </w:pPr>
      <w:r>
        <w:rPr>
          <w:szCs w:val="20"/>
          <w:lang/>
        </w:rPr>
        <w:t>Креирање и анализа социјалне политике</w:t>
      </w:r>
    </w:p>
    <w:p w:rsidR="009B7F3C" w:rsidRDefault="009B7F3C" w:rsidP="009B7F3C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7"/>
        <w:gridCol w:w="958"/>
        <w:gridCol w:w="958"/>
        <w:gridCol w:w="1768"/>
        <w:gridCol w:w="1223"/>
      </w:tblGrid>
      <w:tr w:rsidR="009B7F3C" w:rsidTr="0021244F">
        <w:trPr>
          <w:jc w:val="center"/>
        </w:trPr>
        <w:tc>
          <w:tcPr>
            <w:tcW w:w="789" w:type="dxa"/>
            <w:vAlign w:val="center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47" w:type="dxa"/>
            <w:vAlign w:val="center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9B7F3C" w:rsidRPr="00D860FA" w:rsidRDefault="009B7F3C" w:rsidP="0021244F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68" w:type="dxa"/>
            <w:vAlign w:val="center"/>
          </w:tcPr>
          <w:p w:rsidR="009B7F3C" w:rsidRPr="00D860FA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9B7F3C" w:rsidRPr="00D636D5" w:rsidRDefault="009B7F3C" w:rsidP="00212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(пријемни испит)</w:t>
            </w:r>
          </w:p>
        </w:tc>
        <w:tc>
          <w:tcPr>
            <w:tcW w:w="1223" w:type="dxa"/>
            <w:vAlign w:val="center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7" w:type="dxa"/>
          </w:tcPr>
          <w:p w:rsidR="009B7F3C" w:rsidRPr="00342F4B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Berčenji Aleksej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43,05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1223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90,05</w:t>
            </w: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Radosavljević Aleksandra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40,00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3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90,00</w:t>
            </w: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Veljković Tijana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42,70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3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88,70</w:t>
            </w: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Vračević Nikolina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43,90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1223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87,90</w:t>
            </w: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Drakulić Dušanka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38,90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1223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81,90</w:t>
            </w: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Milutinović Nenad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37,55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1223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77,55</w:t>
            </w: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Radojičić Jelena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37,40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3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77,40</w:t>
            </w: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Popović Katarina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39,50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3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69,50</w:t>
            </w: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Miletić Jovana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36,35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3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66,35</w:t>
            </w: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Gegenbauer Jelena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39,00</w:t>
            </w: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6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3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61,00</w:t>
            </w: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</w:p>
        </w:tc>
        <w:tc>
          <w:tcPr>
            <w:tcW w:w="95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</w:p>
        </w:tc>
        <w:tc>
          <w:tcPr>
            <w:tcW w:w="1768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</w:p>
        </w:tc>
        <w:tc>
          <w:tcPr>
            <w:tcW w:w="1223" w:type="dxa"/>
          </w:tcPr>
          <w:p w:rsidR="009B7F3C" w:rsidRDefault="009B7F3C" w:rsidP="0021244F">
            <w:pPr>
              <w:jc w:val="center"/>
              <w:rPr>
                <w:szCs w:val="20"/>
              </w:rPr>
            </w:pP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1768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B7F3C" w:rsidRDefault="009B7F3C" w:rsidP="0021244F">
            <w:pPr>
              <w:rPr>
                <w:szCs w:val="20"/>
              </w:rPr>
            </w:pP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1768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B7F3C" w:rsidRDefault="009B7F3C" w:rsidP="0021244F">
            <w:pPr>
              <w:rPr>
                <w:szCs w:val="20"/>
              </w:rPr>
            </w:pP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1768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B7F3C" w:rsidRDefault="009B7F3C" w:rsidP="0021244F">
            <w:pPr>
              <w:rPr>
                <w:szCs w:val="20"/>
              </w:rPr>
            </w:pP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3547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1768" w:type="dxa"/>
          </w:tcPr>
          <w:p w:rsidR="009B7F3C" w:rsidRDefault="009B7F3C" w:rsidP="0021244F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B7F3C" w:rsidRDefault="009B7F3C" w:rsidP="0021244F">
            <w:pPr>
              <w:rPr>
                <w:szCs w:val="20"/>
              </w:rPr>
            </w:pPr>
          </w:p>
        </w:tc>
      </w:tr>
    </w:tbl>
    <w:p w:rsidR="009B7F3C" w:rsidRDefault="009B7F3C" w:rsidP="009B7F3C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9B7F3C" w:rsidRDefault="009B7F3C" w:rsidP="009B7F3C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9B7F3C" w:rsidRDefault="009B7F3C" w:rsidP="009B7F3C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9B7F3C" w:rsidRDefault="009B7F3C" w:rsidP="009B7F3C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9B7F3C" w:rsidRPr="008C0341" w:rsidRDefault="009B7F3C" w:rsidP="009B7F3C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9B7F3C" w:rsidRDefault="009B7F3C" w:rsidP="009B7F3C">
      <w:pPr>
        <w:rPr>
          <w:szCs w:val="20"/>
        </w:rPr>
      </w:pPr>
    </w:p>
    <w:p w:rsidR="009B7F3C" w:rsidRDefault="009B7F3C" w:rsidP="009B7F3C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9B7F3C" w:rsidRDefault="009B7F3C" w:rsidP="009B7F3C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9B7F3C" w:rsidRDefault="009B7F3C" w:rsidP="009B7F3C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9B7F3C" w:rsidRPr="00D860FA" w:rsidRDefault="009B7F3C" w:rsidP="009B7F3C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9B7F3C" w:rsidRDefault="009B7F3C" w:rsidP="009B7F3C">
      <w:pPr>
        <w:jc w:val="center"/>
        <w:rPr>
          <w:szCs w:val="20"/>
        </w:rPr>
      </w:pPr>
    </w:p>
    <w:p w:rsidR="009B7F3C" w:rsidRDefault="009B7F3C" w:rsidP="009B7F3C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9B7F3C" w:rsidRPr="00A5632D" w:rsidRDefault="009B7F3C" w:rsidP="009B7F3C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lastRenderedPageBreak/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F4D" w:rsidRDefault="00390F4D">
      <w:r>
        <w:separator/>
      </w:r>
    </w:p>
  </w:endnote>
  <w:endnote w:type="continuationSeparator" w:id="0">
    <w:p w:rsidR="00390F4D" w:rsidRDefault="00390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83735D">
    <w:pPr>
      <w:pStyle w:val="Footer"/>
      <w:jc w:val="right"/>
    </w:pPr>
    <w:fldSimple w:instr=" PAGE   \* MERGEFORMAT ">
      <w:r w:rsidR="00A62AA5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F4D" w:rsidRDefault="00390F4D">
      <w:r>
        <w:separator/>
      </w:r>
    </w:p>
  </w:footnote>
  <w:footnote w:type="continuationSeparator" w:id="0">
    <w:p w:rsidR="00390F4D" w:rsidRDefault="00390F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42F4B"/>
    <w:rsid w:val="00362C0C"/>
    <w:rsid w:val="00374E3F"/>
    <w:rsid w:val="00381F13"/>
    <w:rsid w:val="00383423"/>
    <w:rsid w:val="003904AA"/>
    <w:rsid w:val="00390F4D"/>
    <w:rsid w:val="003A2D95"/>
    <w:rsid w:val="003B33BE"/>
    <w:rsid w:val="003D1E4E"/>
    <w:rsid w:val="003F3B21"/>
    <w:rsid w:val="0040209C"/>
    <w:rsid w:val="004051D1"/>
    <w:rsid w:val="00405316"/>
    <w:rsid w:val="0045744F"/>
    <w:rsid w:val="00485F3B"/>
    <w:rsid w:val="00490B82"/>
    <w:rsid w:val="00493504"/>
    <w:rsid w:val="00496932"/>
    <w:rsid w:val="004A110B"/>
    <w:rsid w:val="004B41EA"/>
    <w:rsid w:val="004C2208"/>
    <w:rsid w:val="004C3BE9"/>
    <w:rsid w:val="004F2212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3735D"/>
    <w:rsid w:val="008935E9"/>
    <w:rsid w:val="008C0341"/>
    <w:rsid w:val="008C3359"/>
    <w:rsid w:val="008E05B4"/>
    <w:rsid w:val="008E16C8"/>
    <w:rsid w:val="008E3D12"/>
    <w:rsid w:val="00902948"/>
    <w:rsid w:val="009122A5"/>
    <w:rsid w:val="009137E5"/>
    <w:rsid w:val="009151EC"/>
    <w:rsid w:val="00952053"/>
    <w:rsid w:val="00952FC2"/>
    <w:rsid w:val="00966EE0"/>
    <w:rsid w:val="009B06FB"/>
    <w:rsid w:val="009B0A0C"/>
    <w:rsid w:val="009B7F3C"/>
    <w:rsid w:val="00A50A11"/>
    <w:rsid w:val="00A5632D"/>
    <w:rsid w:val="00A62AA5"/>
    <w:rsid w:val="00A6745A"/>
    <w:rsid w:val="00AB5938"/>
    <w:rsid w:val="00AE3A9E"/>
    <w:rsid w:val="00AF251B"/>
    <w:rsid w:val="00AF3365"/>
    <w:rsid w:val="00B02B49"/>
    <w:rsid w:val="00B47CF7"/>
    <w:rsid w:val="00B95B52"/>
    <w:rsid w:val="00BC22F4"/>
    <w:rsid w:val="00BF1A01"/>
    <w:rsid w:val="00BF44F9"/>
    <w:rsid w:val="00C0382E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566D8"/>
    <w:rsid w:val="00E905C9"/>
    <w:rsid w:val="00EC3A73"/>
    <w:rsid w:val="00F22726"/>
    <w:rsid w:val="00F643E4"/>
    <w:rsid w:val="00F705BB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97668-9238-4412-8E47-E6DE8472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71</TotalTime>
  <Pages>2</Pages>
  <Words>279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21</cp:revision>
  <cp:lastPrinted>2024-10-04T08:02:00Z</cp:lastPrinted>
  <dcterms:created xsi:type="dcterms:W3CDTF">2019-07-11T11:46:00Z</dcterms:created>
  <dcterms:modified xsi:type="dcterms:W3CDTF">2024-10-04T08:03:00Z</dcterms:modified>
</cp:coreProperties>
</file>