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FD" w:rsidRPr="000E3B65" w:rsidRDefault="00E06BFD" w:rsidP="00FC5D9E">
      <w:pPr>
        <w:rPr>
          <w:szCs w:val="20"/>
          <w:lang w:val="sr-Cyrl-RS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мастер </w:t>
      </w:r>
      <w:proofErr w:type="spellStart"/>
      <w:r>
        <w:rPr>
          <w:szCs w:val="20"/>
        </w:rPr>
        <w:t>а</w:t>
      </w:r>
      <w:r w:rsidR="00374E3F">
        <w:rPr>
          <w:szCs w:val="20"/>
        </w:rPr>
        <w:t>кадемске</w:t>
      </w:r>
      <w:proofErr w:type="spellEnd"/>
      <w:r w:rsidR="00374E3F">
        <w:rPr>
          <w:szCs w:val="20"/>
        </w:rPr>
        <w:t xml:space="preserve"> </w:t>
      </w:r>
      <w:proofErr w:type="spellStart"/>
      <w:r w:rsidR="00374E3F">
        <w:rPr>
          <w:szCs w:val="20"/>
        </w:rPr>
        <w:t>студије</w:t>
      </w:r>
      <w:proofErr w:type="spellEnd"/>
      <w:r w:rsidR="00374E3F">
        <w:rPr>
          <w:szCs w:val="20"/>
        </w:rPr>
        <w:t xml:space="preserve"> у </w:t>
      </w:r>
      <w:proofErr w:type="spellStart"/>
      <w:r w:rsidR="00374E3F">
        <w:rPr>
          <w:szCs w:val="20"/>
        </w:rPr>
        <w:t>школској</w:t>
      </w:r>
      <w:proofErr w:type="spellEnd"/>
      <w:r w:rsidR="00374E3F">
        <w:rPr>
          <w:szCs w:val="20"/>
        </w:rPr>
        <w:t xml:space="preserve"> 2020/2021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FE7707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FE7707">
        <w:rPr>
          <w:szCs w:val="20"/>
        </w:rPr>
        <w:t xml:space="preserve">: </w:t>
      </w:r>
      <w:proofErr w:type="spellStart"/>
      <w:r w:rsidR="00FE7707" w:rsidRPr="00FE7707">
        <w:rPr>
          <w:b/>
          <w:szCs w:val="20"/>
        </w:rPr>
        <w:t>Културологија</w:t>
      </w:r>
      <w:proofErr w:type="spellEnd"/>
    </w:p>
    <w:p w:rsidR="00FE7707" w:rsidRDefault="00FE7707" w:rsidP="00FE7707">
      <w:pPr>
        <w:jc w:val="center"/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3401"/>
        <w:gridCol w:w="958"/>
        <w:gridCol w:w="958"/>
        <w:gridCol w:w="1723"/>
        <w:gridCol w:w="1205"/>
      </w:tblGrid>
      <w:tr w:rsidR="008C0341" w:rsidTr="00FE7707">
        <w:trPr>
          <w:jc w:val="center"/>
        </w:trPr>
        <w:tc>
          <w:tcPr>
            <w:tcW w:w="77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40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3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E7707" w:rsidTr="00FE7707">
        <w:trPr>
          <w:jc w:val="center"/>
        </w:trPr>
        <w:tc>
          <w:tcPr>
            <w:tcW w:w="772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</w:t>
            </w:r>
          </w:p>
        </w:tc>
        <w:tc>
          <w:tcPr>
            <w:tcW w:w="3401" w:type="dxa"/>
          </w:tcPr>
          <w:p w:rsidR="00FE7707" w:rsidRPr="009347DF" w:rsidRDefault="00FE7707" w:rsidP="00FE7707">
            <w:pPr>
              <w:rPr>
                <w:b/>
                <w:szCs w:val="20"/>
                <w:lang w:val="sr-Cyrl-RS"/>
              </w:rPr>
            </w:pPr>
            <w:r w:rsidRPr="009347DF">
              <w:rPr>
                <w:b/>
                <w:szCs w:val="20"/>
                <w:lang w:val="sr-Cyrl-RS"/>
              </w:rPr>
              <w:t>Мићановић Тијана</w:t>
            </w:r>
          </w:p>
        </w:tc>
        <w:tc>
          <w:tcPr>
            <w:tcW w:w="958" w:type="dxa"/>
          </w:tcPr>
          <w:p w:rsidR="00FE7707" w:rsidRPr="009347DF" w:rsidRDefault="00FE7707" w:rsidP="00FE7707">
            <w:pPr>
              <w:rPr>
                <w:b/>
              </w:rPr>
            </w:pPr>
            <w:r w:rsidRPr="009347DF">
              <w:rPr>
                <w:b/>
              </w:rPr>
              <w:t>48.85</w:t>
            </w:r>
          </w:p>
        </w:tc>
        <w:tc>
          <w:tcPr>
            <w:tcW w:w="958" w:type="dxa"/>
          </w:tcPr>
          <w:p w:rsidR="00FE7707" w:rsidRPr="009347DF" w:rsidRDefault="00FE7707" w:rsidP="00FE7707">
            <w:pPr>
              <w:rPr>
                <w:b/>
              </w:rPr>
            </w:pPr>
            <w:r w:rsidRPr="009347DF">
              <w:rPr>
                <w:b/>
              </w:rPr>
              <w:t>10.00</w:t>
            </w:r>
          </w:p>
        </w:tc>
        <w:tc>
          <w:tcPr>
            <w:tcW w:w="1723" w:type="dxa"/>
          </w:tcPr>
          <w:p w:rsidR="00FE7707" w:rsidRPr="009347DF" w:rsidRDefault="00FE7707" w:rsidP="00FE7707">
            <w:pPr>
              <w:rPr>
                <w:b/>
              </w:rPr>
            </w:pPr>
            <w:r w:rsidRPr="009347DF">
              <w:rPr>
                <w:b/>
              </w:rPr>
              <w:t>40</w:t>
            </w:r>
          </w:p>
        </w:tc>
        <w:tc>
          <w:tcPr>
            <w:tcW w:w="1205" w:type="dxa"/>
          </w:tcPr>
          <w:p w:rsidR="00FE7707" w:rsidRPr="009347DF" w:rsidRDefault="00FE7707" w:rsidP="00FE7707">
            <w:pPr>
              <w:rPr>
                <w:b/>
              </w:rPr>
            </w:pPr>
            <w:r w:rsidRPr="009347DF">
              <w:rPr>
                <w:b/>
              </w:rPr>
              <w:t>98.85</w:t>
            </w:r>
          </w:p>
        </w:tc>
      </w:tr>
      <w:tr w:rsidR="00FE7707" w:rsidTr="00FE7707">
        <w:trPr>
          <w:jc w:val="center"/>
        </w:trPr>
        <w:tc>
          <w:tcPr>
            <w:tcW w:w="772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3401" w:type="dxa"/>
          </w:tcPr>
          <w:p w:rsidR="00FE7707" w:rsidRPr="009347DF" w:rsidRDefault="00FE7707" w:rsidP="00FE7707">
            <w:pPr>
              <w:rPr>
                <w:b/>
                <w:szCs w:val="20"/>
                <w:lang w:val="sr-Cyrl-RS"/>
              </w:rPr>
            </w:pPr>
            <w:r w:rsidRPr="009347DF">
              <w:rPr>
                <w:b/>
                <w:szCs w:val="20"/>
                <w:lang w:val="sr-Cyrl-RS"/>
              </w:rPr>
              <w:t>Пилиповић Милена</w:t>
            </w:r>
          </w:p>
        </w:tc>
        <w:tc>
          <w:tcPr>
            <w:tcW w:w="958" w:type="dxa"/>
          </w:tcPr>
          <w:p w:rsidR="00FE7707" w:rsidRPr="009347DF" w:rsidRDefault="00FE7707" w:rsidP="00FE7707">
            <w:pPr>
              <w:rPr>
                <w:b/>
              </w:rPr>
            </w:pPr>
            <w:r w:rsidRPr="009347DF">
              <w:rPr>
                <w:b/>
              </w:rPr>
              <w:t>47.45</w:t>
            </w:r>
          </w:p>
        </w:tc>
        <w:tc>
          <w:tcPr>
            <w:tcW w:w="958" w:type="dxa"/>
          </w:tcPr>
          <w:p w:rsidR="00FE7707" w:rsidRPr="009347DF" w:rsidRDefault="00FE7707" w:rsidP="00FE7707">
            <w:pPr>
              <w:rPr>
                <w:b/>
              </w:rPr>
            </w:pPr>
            <w:r w:rsidRPr="009347DF">
              <w:rPr>
                <w:b/>
              </w:rPr>
              <w:t>10.00</w:t>
            </w:r>
          </w:p>
        </w:tc>
        <w:tc>
          <w:tcPr>
            <w:tcW w:w="1723" w:type="dxa"/>
          </w:tcPr>
          <w:p w:rsidR="00FE7707" w:rsidRPr="009347DF" w:rsidRDefault="00FE7707" w:rsidP="00FE7707">
            <w:pPr>
              <w:rPr>
                <w:b/>
              </w:rPr>
            </w:pPr>
            <w:r w:rsidRPr="009347DF">
              <w:rPr>
                <w:b/>
              </w:rPr>
              <w:t>40</w:t>
            </w:r>
          </w:p>
        </w:tc>
        <w:tc>
          <w:tcPr>
            <w:tcW w:w="1205" w:type="dxa"/>
          </w:tcPr>
          <w:p w:rsidR="00FE7707" w:rsidRPr="009347DF" w:rsidRDefault="00FE7707" w:rsidP="00FE7707">
            <w:pPr>
              <w:rPr>
                <w:b/>
              </w:rPr>
            </w:pPr>
            <w:r w:rsidRPr="009347DF">
              <w:rPr>
                <w:b/>
              </w:rPr>
              <w:t>97.45</w:t>
            </w:r>
          </w:p>
        </w:tc>
      </w:tr>
      <w:tr w:rsidR="00FE7707" w:rsidTr="00FE7707">
        <w:trPr>
          <w:jc w:val="center"/>
        </w:trPr>
        <w:tc>
          <w:tcPr>
            <w:tcW w:w="772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</w:t>
            </w:r>
          </w:p>
        </w:tc>
        <w:tc>
          <w:tcPr>
            <w:tcW w:w="3401" w:type="dxa"/>
          </w:tcPr>
          <w:p w:rsidR="00FE7707" w:rsidRPr="009347DF" w:rsidRDefault="00FE7707" w:rsidP="00FE7707">
            <w:pPr>
              <w:rPr>
                <w:b/>
                <w:szCs w:val="20"/>
                <w:lang w:val="sr-Cyrl-RS"/>
              </w:rPr>
            </w:pPr>
            <w:r w:rsidRPr="009347DF">
              <w:rPr>
                <w:b/>
                <w:szCs w:val="20"/>
                <w:lang w:val="sr-Cyrl-RS"/>
              </w:rPr>
              <w:t>Јецић Тамара</w:t>
            </w:r>
          </w:p>
        </w:tc>
        <w:tc>
          <w:tcPr>
            <w:tcW w:w="958" w:type="dxa"/>
          </w:tcPr>
          <w:p w:rsidR="00FE7707" w:rsidRPr="009347DF" w:rsidRDefault="00FE7707" w:rsidP="00FE7707">
            <w:pPr>
              <w:rPr>
                <w:b/>
              </w:rPr>
            </w:pPr>
            <w:r w:rsidRPr="009347DF">
              <w:rPr>
                <w:b/>
              </w:rPr>
              <w:t>46.85</w:t>
            </w:r>
          </w:p>
        </w:tc>
        <w:tc>
          <w:tcPr>
            <w:tcW w:w="958" w:type="dxa"/>
          </w:tcPr>
          <w:p w:rsidR="00FE7707" w:rsidRPr="009347DF" w:rsidRDefault="00FE7707" w:rsidP="00FE7707">
            <w:pPr>
              <w:rPr>
                <w:b/>
              </w:rPr>
            </w:pPr>
            <w:r w:rsidRPr="009347DF">
              <w:rPr>
                <w:b/>
              </w:rPr>
              <w:t>10.00</w:t>
            </w:r>
          </w:p>
        </w:tc>
        <w:tc>
          <w:tcPr>
            <w:tcW w:w="1723" w:type="dxa"/>
          </w:tcPr>
          <w:p w:rsidR="00FE7707" w:rsidRPr="009347DF" w:rsidRDefault="00FE7707" w:rsidP="00FE7707">
            <w:pPr>
              <w:rPr>
                <w:b/>
              </w:rPr>
            </w:pPr>
            <w:r w:rsidRPr="009347DF">
              <w:rPr>
                <w:b/>
              </w:rPr>
              <w:t>40</w:t>
            </w:r>
          </w:p>
        </w:tc>
        <w:tc>
          <w:tcPr>
            <w:tcW w:w="1205" w:type="dxa"/>
          </w:tcPr>
          <w:p w:rsidR="00FE7707" w:rsidRPr="009347DF" w:rsidRDefault="00FE7707" w:rsidP="00FE7707">
            <w:pPr>
              <w:rPr>
                <w:b/>
              </w:rPr>
            </w:pPr>
            <w:r w:rsidRPr="009347DF">
              <w:rPr>
                <w:b/>
              </w:rPr>
              <w:t>96.85</w:t>
            </w:r>
          </w:p>
        </w:tc>
      </w:tr>
      <w:tr w:rsidR="00FE7707" w:rsidTr="00FE7707">
        <w:trPr>
          <w:jc w:val="center"/>
        </w:trPr>
        <w:tc>
          <w:tcPr>
            <w:tcW w:w="772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</w:t>
            </w:r>
          </w:p>
        </w:tc>
        <w:tc>
          <w:tcPr>
            <w:tcW w:w="3401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Павловић Тамара</w:t>
            </w:r>
          </w:p>
        </w:tc>
        <w:tc>
          <w:tcPr>
            <w:tcW w:w="958" w:type="dxa"/>
          </w:tcPr>
          <w:p w:rsidR="00FE7707" w:rsidRPr="00A021D3" w:rsidRDefault="00FE7707" w:rsidP="00FE7707">
            <w:r w:rsidRPr="00A021D3">
              <w:t>46.00</w:t>
            </w:r>
          </w:p>
        </w:tc>
        <w:tc>
          <w:tcPr>
            <w:tcW w:w="958" w:type="dxa"/>
          </w:tcPr>
          <w:p w:rsidR="00FE7707" w:rsidRPr="00A021D3" w:rsidRDefault="00FE7707" w:rsidP="00FE7707">
            <w:r w:rsidRPr="00A021D3">
              <w:t>10.00</w:t>
            </w:r>
          </w:p>
        </w:tc>
        <w:tc>
          <w:tcPr>
            <w:tcW w:w="1723" w:type="dxa"/>
          </w:tcPr>
          <w:p w:rsidR="00FE7707" w:rsidRPr="00A021D3" w:rsidRDefault="00FE7707" w:rsidP="00FE7707">
            <w:r w:rsidRPr="00A021D3">
              <w:t>40</w:t>
            </w:r>
          </w:p>
        </w:tc>
        <w:tc>
          <w:tcPr>
            <w:tcW w:w="1205" w:type="dxa"/>
          </w:tcPr>
          <w:p w:rsidR="00FE7707" w:rsidRDefault="00FE7707" w:rsidP="00FE7707">
            <w:r w:rsidRPr="00A021D3">
              <w:t>96.00</w:t>
            </w:r>
          </w:p>
        </w:tc>
      </w:tr>
      <w:tr w:rsidR="00B955B5" w:rsidTr="00FE7707">
        <w:trPr>
          <w:jc w:val="center"/>
        </w:trPr>
        <w:tc>
          <w:tcPr>
            <w:tcW w:w="772" w:type="dxa"/>
          </w:tcPr>
          <w:p w:rsidR="00B955B5" w:rsidRPr="00FE7707" w:rsidRDefault="00B955B5" w:rsidP="00B955B5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</w:t>
            </w:r>
          </w:p>
        </w:tc>
        <w:tc>
          <w:tcPr>
            <w:tcW w:w="3401" w:type="dxa"/>
          </w:tcPr>
          <w:p w:rsidR="00B955B5" w:rsidRPr="00FE7707" w:rsidRDefault="00B955B5" w:rsidP="00B955B5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Симикић Синиша</w:t>
            </w:r>
          </w:p>
        </w:tc>
        <w:tc>
          <w:tcPr>
            <w:tcW w:w="958" w:type="dxa"/>
          </w:tcPr>
          <w:p w:rsidR="00B955B5" w:rsidRPr="00182D41" w:rsidRDefault="00B955B5" w:rsidP="00B955B5">
            <w:r w:rsidRPr="00182D41">
              <w:t>48.80</w:t>
            </w:r>
          </w:p>
        </w:tc>
        <w:tc>
          <w:tcPr>
            <w:tcW w:w="958" w:type="dxa"/>
          </w:tcPr>
          <w:p w:rsidR="00B955B5" w:rsidRPr="00182D41" w:rsidRDefault="00B955B5" w:rsidP="00B955B5">
            <w:r w:rsidRPr="00182D41">
              <w:t>10.00</w:t>
            </w:r>
          </w:p>
        </w:tc>
        <w:tc>
          <w:tcPr>
            <w:tcW w:w="1723" w:type="dxa"/>
          </w:tcPr>
          <w:p w:rsidR="00B955B5" w:rsidRPr="00B955B5" w:rsidRDefault="00B955B5" w:rsidP="00B955B5">
            <w:pPr>
              <w:rPr>
                <w:lang w:val="sr-Cyrl-RS"/>
              </w:rPr>
            </w:pPr>
            <w:r w:rsidRPr="00182D41">
              <w:t>3</w:t>
            </w:r>
            <w:r>
              <w:rPr>
                <w:lang w:val="sr-Cyrl-RS"/>
              </w:rPr>
              <w:t>6</w:t>
            </w:r>
          </w:p>
        </w:tc>
        <w:tc>
          <w:tcPr>
            <w:tcW w:w="1205" w:type="dxa"/>
          </w:tcPr>
          <w:p w:rsidR="00B955B5" w:rsidRDefault="00B955B5" w:rsidP="00B955B5">
            <w:r>
              <w:t>94</w:t>
            </w:r>
            <w:r w:rsidRPr="00182D41">
              <w:t>.80</w:t>
            </w:r>
          </w:p>
        </w:tc>
      </w:tr>
      <w:tr w:rsidR="00B955B5" w:rsidTr="00FE7707">
        <w:trPr>
          <w:jc w:val="center"/>
        </w:trPr>
        <w:tc>
          <w:tcPr>
            <w:tcW w:w="772" w:type="dxa"/>
          </w:tcPr>
          <w:p w:rsidR="00B955B5" w:rsidRPr="00FE7707" w:rsidRDefault="00B955B5" w:rsidP="00B955B5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3401" w:type="dxa"/>
          </w:tcPr>
          <w:p w:rsidR="00B955B5" w:rsidRPr="00797B7B" w:rsidRDefault="00B955B5" w:rsidP="00B955B5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Атанацковић Марко</w:t>
            </w:r>
          </w:p>
        </w:tc>
        <w:tc>
          <w:tcPr>
            <w:tcW w:w="958" w:type="dxa"/>
          </w:tcPr>
          <w:p w:rsidR="00B955B5" w:rsidRPr="00DE42EB" w:rsidRDefault="00B955B5" w:rsidP="00B955B5">
            <w:r w:rsidRPr="00DE42EB">
              <w:t>47.30</w:t>
            </w:r>
          </w:p>
        </w:tc>
        <w:tc>
          <w:tcPr>
            <w:tcW w:w="958" w:type="dxa"/>
          </w:tcPr>
          <w:p w:rsidR="00B955B5" w:rsidRPr="00DE42EB" w:rsidRDefault="00B955B5" w:rsidP="00B955B5">
            <w:r w:rsidRPr="00DE42EB">
              <w:t>10.00</w:t>
            </w:r>
          </w:p>
        </w:tc>
        <w:tc>
          <w:tcPr>
            <w:tcW w:w="1723" w:type="dxa"/>
          </w:tcPr>
          <w:p w:rsidR="00B955B5" w:rsidRPr="000E3B65" w:rsidRDefault="00B955B5" w:rsidP="00B955B5">
            <w:pPr>
              <w:rPr>
                <w:lang w:val="sr-Cyrl-RS"/>
              </w:rPr>
            </w:pPr>
            <w:r w:rsidRPr="00DE42EB">
              <w:t>3</w:t>
            </w:r>
            <w:r>
              <w:rPr>
                <w:lang w:val="sr-Cyrl-RS"/>
              </w:rPr>
              <w:t>7</w:t>
            </w:r>
          </w:p>
        </w:tc>
        <w:tc>
          <w:tcPr>
            <w:tcW w:w="1205" w:type="dxa"/>
          </w:tcPr>
          <w:p w:rsidR="00B955B5" w:rsidRDefault="00B955B5" w:rsidP="00B955B5">
            <w:r>
              <w:t>94</w:t>
            </w:r>
            <w:r w:rsidRPr="00DE42EB">
              <w:t>.30</w:t>
            </w:r>
          </w:p>
        </w:tc>
      </w:tr>
      <w:tr w:rsidR="00D50EFE" w:rsidTr="00FE7707">
        <w:trPr>
          <w:jc w:val="center"/>
        </w:trPr>
        <w:tc>
          <w:tcPr>
            <w:tcW w:w="772" w:type="dxa"/>
          </w:tcPr>
          <w:p w:rsidR="00D50EFE" w:rsidRPr="00797B7B" w:rsidRDefault="00D50EFE" w:rsidP="00D50E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</w:t>
            </w:r>
          </w:p>
        </w:tc>
        <w:tc>
          <w:tcPr>
            <w:tcW w:w="3401" w:type="dxa"/>
          </w:tcPr>
          <w:p w:rsidR="00D50EFE" w:rsidRPr="00FE7707" w:rsidRDefault="00D50EFE" w:rsidP="00D50E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Стокин Милорад</w:t>
            </w:r>
          </w:p>
        </w:tc>
        <w:tc>
          <w:tcPr>
            <w:tcW w:w="958" w:type="dxa"/>
          </w:tcPr>
          <w:p w:rsidR="00D50EFE" w:rsidRPr="009B7050" w:rsidRDefault="00D50EFE" w:rsidP="00D50EFE">
            <w:r w:rsidRPr="009B7050">
              <w:t>43.70</w:t>
            </w:r>
          </w:p>
        </w:tc>
        <w:tc>
          <w:tcPr>
            <w:tcW w:w="958" w:type="dxa"/>
          </w:tcPr>
          <w:p w:rsidR="00D50EFE" w:rsidRPr="009B7050" w:rsidRDefault="00D50EFE" w:rsidP="00D50EFE">
            <w:r w:rsidRPr="009B7050">
              <w:t>10.00</w:t>
            </w:r>
          </w:p>
        </w:tc>
        <w:tc>
          <w:tcPr>
            <w:tcW w:w="1723" w:type="dxa"/>
          </w:tcPr>
          <w:p w:rsidR="00D50EFE" w:rsidRPr="009B7050" w:rsidRDefault="00D50EFE" w:rsidP="00D50EFE">
            <w:r w:rsidRPr="009B7050">
              <w:t>40</w:t>
            </w:r>
          </w:p>
        </w:tc>
        <w:tc>
          <w:tcPr>
            <w:tcW w:w="1205" w:type="dxa"/>
          </w:tcPr>
          <w:p w:rsidR="00D50EFE" w:rsidRDefault="00D50EFE" w:rsidP="00D50EFE">
            <w:r w:rsidRPr="009B7050">
              <w:t>93.70</w:t>
            </w:r>
          </w:p>
        </w:tc>
      </w:tr>
      <w:tr w:rsidR="00EA0BDB" w:rsidTr="00FE7707">
        <w:trPr>
          <w:jc w:val="center"/>
        </w:trPr>
        <w:tc>
          <w:tcPr>
            <w:tcW w:w="772" w:type="dxa"/>
          </w:tcPr>
          <w:p w:rsidR="00EA0BDB" w:rsidRPr="00797B7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</w:t>
            </w:r>
          </w:p>
        </w:tc>
        <w:tc>
          <w:tcPr>
            <w:tcW w:w="3401" w:type="dxa"/>
          </w:tcPr>
          <w:p w:rsidR="00EA0BDB" w:rsidRPr="00797B7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Петровић Ана</w:t>
            </w:r>
          </w:p>
        </w:tc>
        <w:tc>
          <w:tcPr>
            <w:tcW w:w="958" w:type="dxa"/>
          </w:tcPr>
          <w:p w:rsidR="00EA0BDB" w:rsidRPr="007469E3" w:rsidRDefault="00EA0BDB" w:rsidP="00EA0BDB">
            <w:r w:rsidRPr="007469E3">
              <w:t>46.15</w:t>
            </w:r>
          </w:p>
        </w:tc>
        <w:tc>
          <w:tcPr>
            <w:tcW w:w="958" w:type="dxa"/>
          </w:tcPr>
          <w:p w:rsidR="00EA0BDB" w:rsidRPr="007469E3" w:rsidRDefault="00EA0BDB" w:rsidP="00EA0BDB">
            <w:r w:rsidRPr="007469E3">
              <w:t>10.00</w:t>
            </w:r>
          </w:p>
        </w:tc>
        <w:tc>
          <w:tcPr>
            <w:tcW w:w="1723" w:type="dxa"/>
          </w:tcPr>
          <w:p w:rsidR="00EA0BDB" w:rsidRPr="007469E3" w:rsidRDefault="00EA0BDB" w:rsidP="00EA0BDB">
            <w:r w:rsidRPr="007469E3">
              <w:t>3</w:t>
            </w:r>
            <w:r>
              <w:t>3</w:t>
            </w:r>
          </w:p>
        </w:tc>
        <w:tc>
          <w:tcPr>
            <w:tcW w:w="1205" w:type="dxa"/>
          </w:tcPr>
          <w:p w:rsidR="00EA0BDB" w:rsidRDefault="00EA0BDB" w:rsidP="00EA0BDB">
            <w:r>
              <w:t>89</w:t>
            </w:r>
            <w:r w:rsidRPr="007469E3">
              <w:t>.15</w:t>
            </w:r>
          </w:p>
        </w:tc>
      </w:tr>
      <w:tr w:rsidR="00EA0BDB" w:rsidTr="00FE7707">
        <w:trPr>
          <w:jc w:val="center"/>
        </w:trPr>
        <w:tc>
          <w:tcPr>
            <w:tcW w:w="772" w:type="dxa"/>
          </w:tcPr>
          <w:p w:rsidR="00EA0BDB" w:rsidRPr="00797B7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</w:t>
            </w:r>
          </w:p>
        </w:tc>
        <w:tc>
          <w:tcPr>
            <w:tcW w:w="3401" w:type="dxa"/>
          </w:tcPr>
          <w:p w:rsidR="00EA0BDB" w:rsidRPr="00797B7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Тотај Лука</w:t>
            </w:r>
          </w:p>
        </w:tc>
        <w:tc>
          <w:tcPr>
            <w:tcW w:w="958" w:type="dxa"/>
          </w:tcPr>
          <w:p w:rsidR="00EA0BDB" w:rsidRPr="009E0916" w:rsidRDefault="00EA0BDB" w:rsidP="00EA0BDB">
            <w:r w:rsidRPr="009E0916">
              <w:t>44.40</w:t>
            </w:r>
          </w:p>
        </w:tc>
        <w:tc>
          <w:tcPr>
            <w:tcW w:w="958" w:type="dxa"/>
          </w:tcPr>
          <w:p w:rsidR="00EA0BDB" w:rsidRPr="009E0916" w:rsidRDefault="00EA0BDB" w:rsidP="00EA0BDB">
            <w:r w:rsidRPr="009E0916">
              <w:t>10.00</w:t>
            </w:r>
          </w:p>
        </w:tc>
        <w:tc>
          <w:tcPr>
            <w:tcW w:w="1723" w:type="dxa"/>
          </w:tcPr>
          <w:p w:rsidR="00EA0BDB" w:rsidRPr="009E0916" w:rsidRDefault="00EA0BDB" w:rsidP="00EA0BDB">
            <w:r w:rsidRPr="009E0916">
              <w:t>34</w:t>
            </w:r>
          </w:p>
        </w:tc>
        <w:tc>
          <w:tcPr>
            <w:tcW w:w="1205" w:type="dxa"/>
          </w:tcPr>
          <w:p w:rsidR="00EA0BDB" w:rsidRDefault="00EA0BDB" w:rsidP="00EA0BDB">
            <w:r w:rsidRPr="009E0916">
              <w:t>88.40</w:t>
            </w:r>
          </w:p>
        </w:tc>
      </w:tr>
      <w:tr w:rsidR="00E67ED6" w:rsidTr="00FE7707">
        <w:trPr>
          <w:jc w:val="center"/>
        </w:trPr>
        <w:tc>
          <w:tcPr>
            <w:tcW w:w="772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3401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Бошњак Бојана</w:t>
            </w:r>
          </w:p>
        </w:tc>
        <w:tc>
          <w:tcPr>
            <w:tcW w:w="958" w:type="dxa"/>
          </w:tcPr>
          <w:p w:rsidR="00E67ED6" w:rsidRPr="004956A5" w:rsidRDefault="00EA0BDB" w:rsidP="00E67ED6">
            <w:r>
              <w:t>45.10</w:t>
            </w:r>
          </w:p>
        </w:tc>
        <w:tc>
          <w:tcPr>
            <w:tcW w:w="958" w:type="dxa"/>
          </w:tcPr>
          <w:p w:rsidR="00E67ED6" w:rsidRPr="004956A5" w:rsidRDefault="00E67ED6" w:rsidP="00E67ED6">
            <w:r w:rsidRPr="004956A5">
              <w:t>10.00</w:t>
            </w:r>
          </w:p>
        </w:tc>
        <w:tc>
          <w:tcPr>
            <w:tcW w:w="1723" w:type="dxa"/>
          </w:tcPr>
          <w:p w:rsidR="00E67ED6" w:rsidRPr="004956A5" w:rsidRDefault="00E67ED6" w:rsidP="00E67ED6">
            <w:r w:rsidRPr="004956A5">
              <w:t>32</w:t>
            </w:r>
          </w:p>
        </w:tc>
        <w:tc>
          <w:tcPr>
            <w:tcW w:w="1205" w:type="dxa"/>
          </w:tcPr>
          <w:p w:rsidR="00E67ED6" w:rsidRDefault="00EA0BDB" w:rsidP="00E67ED6">
            <w:r>
              <w:t>87.10</w:t>
            </w:r>
          </w:p>
        </w:tc>
      </w:tr>
      <w:tr w:rsidR="00E67ED6" w:rsidTr="00FE7707">
        <w:trPr>
          <w:jc w:val="center"/>
        </w:trPr>
        <w:tc>
          <w:tcPr>
            <w:tcW w:w="772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11</w:t>
            </w:r>
          </w:p>
        </w:tc>
        <w:tc>
          <w:tcPr>
            <w:tcW w:w="3401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Живановић Никола</w:t>
            </w:r>
          </w:p>
        </w:tc>
        <w:tc>
          <w:tcPr>
            <w:tcW w:w="958" w:type="dxa"/>
          </w:tcPr>
          <w:p w:rsidR="00E67ED6" w:rsidRPr="00401CFA" w:rsidRDefault="00E67ED6" w:rsidP="00E67ED6">
            <w:r w:rsidRPr="00401CFA">
              <w:t>46.00</w:t>
            </w:r>
          </w:p>
        </w:tc>
        <w:tc>
          <w:tcPr>
            <w:tcW w:w="958" w:type="dxa"/>
          </w:tcPr>
          <w:p w:rsidR="00E67ED6" w:rsidRPr="00401CFA" w:rsidRDefault="00E67ED6" w:rsidP="00E67ED6">
            <w:r w:rsidRPr="00401CFA">
              <w:t>10.00</w:t>
            </w:r>
          </w:p>
        </w:tc>
        <w:tc>
          <w:tcPr>
            <w:tcW w:w="1723" w:type="dxa"/>
          </w:tcPr>
          <w:p w:rsidR="00E67ED6" w:rsidRPr="00401CFA" w:rsidRDefault="00E67ED6" w:rsidP="00E67ED6">
            <w:r w:rsidRPr="00401CFA">
              <w:t>3</w:t>
            </w:r>
            <w:r w:rsidR="00F4310D">
              <w:t>0</w:t>
            </w:r>
          </w:p>
        </w:tc>
        <w:tc>
          <w:tcPr>
            <w:tcW w:w="1205" w:type="dxa"/>
          </w:tcPr>
          <w:p w:rsidR="00E67ED6" w:rsidRDefault="00F4310D" w:rsidP="00E67ED6">
            <w:r>
              <w:t>86</w:t>
            </w:r>
            <w:r w:rsidR="00E67ED6" w:rsidRPr="00401CFA">
              <w:t>.00</w:t>
            </w:r>
          </w:p>
        </w:tc>
      </w:tr>
      <w:tr w:rsidR="00E67ED6" w:rsidTr="00FE7707">
        <w:trPr>
          <w:jc w:val="center"/>
        </w:trPr>
        <w:tc>
          <w:tcPr>
            <w:tcW w:w="772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12</w:t>
            </w:r>
          </w:p>
        </w:tc>
        <w:tc>
          <w:tcPr>
            <w:tcW w:w="3401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Журжиновић Тина</w:t>
            </w:r>
          </w:p>
        </w:tc>
        <w:tc>
          <w:tcPr>
            <w:tcW w:w="958" w:type="dxa"/>
          </w:tcPr>
          <w:p w:rsidR="00E67ED6" w:rsidRPr="007E7365" w:rsidRDefault="00E67ED6" w:rsidP="00E67ED6">
            <w:r w:rsidRPr="007E7365">
              <w:t>43.75</w:t>
            </w:r>
          </w:p>
        </w:tc>
        <w:tc>
          <w:tcPr>
            <w:tcW w:w="958" w:type="dxa"/>
          </w:tcPr>
          <w:p w:rsidR="00E67ED6" w:rsidRPr="007E7365" w:rsidRDefault="00E67ED6" w:rsidP="00E67ED6">
            <w:r w:rsidRPr="007E7365">
              <w:t>10.00</w:t>
            </w:r>
          </w:p>
        </w:tc>
        <w:tc>
          <w:tcPr>
            <w:tcW w:w="1723" w:type="dxa"/>
          </w:tcPr>
          <w:p w:rsidR="00E67ED6" w:rsidRPr="007E7365" w:rsidRDefault="00E67ED6" w:rsidP="00E67ED6">
            <w:r w:rsidRPr="007E7365">
              <w:t>31</w:t>
            </w:r>
          </w:p>
        </w:tc>
        <w:tc>
          <w:tcPr>
            <w:tcW w:w="1205" w:type="dxa"/>
          </w:tcPr>
          <w:p w:rsidR="00E67ED6" w:rsidRDefault="00E67ED6" w:rsidP="00E67ED6">
            <w:r w:rsidRPr="007E7365">
              <w:t>84.75</w:t>
            </w:r>
          </w:p>
        </w:tc>
      </w:tr>
      <w:tr w:rsidR="00E67ED6" w:rsidTr="00FE7707">
        <w:trPr>
          <w:jc w:val="center"/>
        </w:trPr>
        <w:tc>
          <w:tcPr>
            <w:tcW w:w="772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13</w:t>
            </w:r>
          </w:p>
        </w:tc>
        <w:tc>
          <w:tcPr>
            <w:tcW w:w="3401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Михаиловић Олга</w:t>
            </w:r>
          </w:p>
        </w:tc>
        <w:tc>
          <w:tcPr>
            <w:tcW w:w="958" w:type="dxa"/>
          </w:tcPr>
          <w:p w:rsidR="00E67ED6" w:rsidRPr="005B39DC" w:rsidRDefault="00E67ED6" w:rsidP="00E67ED6">
            <w:r w:rsidRPr="005B39DC">
              <w:t>40.00</w:t>
            </w:r>
          </w:p>
        </w:tc>
        <w:tc>
          <w:tcPr>
            <w:tcW w:w="958" w:type="dxa"/>
          </w:tcPr>
          <w:p w:rsidR="00E67ED6" w:rsidRPr="005B39DC" w:rsidRDefault="00E67ED6" w:rsidP="00E67ED6">
            <w:r w:rsidRPr="005B39DC">
              <w:t>2.00</w:t>
            </w:r>
          </w:p>
        </w:tc>
        <w:tc>
          <w:tcPr>
            <w:tcW w:w="1723" w:type="dxa"/>
          </w:tcPr>
          <w:p w:rsidR="00E67ED6" w:rsidRPr="005B39DC" w:rsidRDefault="00E67ED6" w:rsidP="00E67ED6">
            <w:r w:rsidRPr="005B39DC">
              <w:t>3</w:t>
            </w:r>
            <w:r w:rsidR="00F4310D">
              <w:t>7</w:t>
            </w:r>
          </w:p>
        </w:tc>
        <w:tc>
          <w:tcPr>
            <w:tcW w:w="1205" w:type="dxa"/>
          </w:tcPr>
          <w:p w:rsidR="00E67ED6" w:rsidRDefault="00F4310D" w:rsidP="00E67ED6">
            <w:r>
              <w:t>79</w:t>
            </w:r>
            <w:r w:rsidR="00E67ED6" w:rsidRPr="005B39DC">
              <w:t>.00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14</w:t>
            </w:r>
          </w:p>
        </w:tc>
        <w:tc>
          <w:tcPr>
            <w:tcW w:w="3401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Јаковљевић Биљана</w:t>
            </w:r>
          </w:p>
        </w:tc>
        <w:tc>
          <w:tcPr>
            <w:tcW w:w="958" w:type="dxa"/>
          </w:tcPr>
          <w:p w:rsidR="00797B7B" w:rsidRPr="00BE7EC4" w:rsidRDefault="00797B7B" w:rsidP="00797B7B">
            <w:r w:rsidRPr="00BE7EC4">
              <w:t>33.30</w:t>
            </w:r>
          </w:p>
        </w:tc>
        <w:tc>
          <w:tcPr>
            <w:tcW w:w="958" w:type="dxa"/>
          </w:tcPr>
          <w:p w:rsidR="00797B7B" w:rsidRPr="00BE7EC4" w:rsidRDefault="00797B7B" w:rsidP="00797B7B">
            <w:r w:rsidRPr="00BE7EC4">
              <w:t>0.00</w:t>
            </w:r>
          </w:p>
        </w:tc>
        <w:tc>
          <w:tcPr>
            <w:tcW w:w="1723" w:type="dxa"/>
          </w:tcPr>
          <w:p w:rsidR="00797B7B" w:rsidRPr="00BE7EC4" w:rsidRDefault="00F4310D" w:rsidP="00797B7B">
            <w:r>
              <w:t>29</w:t>
            </w:r>
          </w:p>
        </w:tc>
        <w:tc>
          <w:tcPr>
            <w:tcW w:w="1205" w:type="dxa"/>
          </w:tcPr>
          <w:p w:rsidR="00797B7B" w:rsidRDefault="00F4310D" w:rsidP="00797B7B">
            <w:r>
              <w:t>62</w:t>
            </w:r>
            <w:r w:rsidR="00797B7B" w:rsidRPr="00BE7EC4">
              <w:t>.30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15</w:t>
            </w:r>
          </w:p>
        </w:tc>
        <w:tc>
          <w:tcPr>
            <w:tcW w:w="3401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Поповић Невена</w:t>
            </w:r>
          </w:p>
        </w:tc>
        <w:tc>
          <w:tcPr>
            <w:tcW w:w="958" w:type="dxa"/>
          </w:tcPr>
          <w:p w:rsidR="00797B7B" w:rsidRPr="007F58A5" w:rsidRDefault="00797B7B" w:rsidP="00797B7B">
            <w:r w:rsidRPr="007F58A5">
              <w:t>47.15</w:t>
            </w:r>
          </w:p>
        </w:tc>
        <w:tc>
          <w:tcPr>
            <w:tcW w:w="958" w:type="dxa"/>
          </w:tcPr>
          <w:p w:rsidR="00797B7B" w:rsidRPr="007F58A5" w:rsidRDefault="00797B7B" w:rsidP="00797B7B">
            <w:r w:rsidRPr="007F58A5">
              <w:t>10.00</w:t>
            </w:r>
          </w:p>
        </w:tc>
        <w:tc>
          <w:tcPr>
            <w:tcW w:w="1723" w:type="dxa"/>
          </w:tcPr>
          <w:p w:rsidR="00797B7B" w:rsidRPr="007F58A5" w:rsidRDefault="00797B7B" w:rsidP="00797B7B">
            <w:r w:rsidRPr="007F58A5">
              <w:t>1</w:t>
            </w:r>
          </w:p>
        </w:tc>
        <w:tc>
          <w:tcPr>
            <w:tcW w:w="1205" w:type="dxa"/>
          </w:tcPr>
          <w:p w:rsidR="00797B7B" w:rsidRDefault="00797B7B" w:rsidP="00797B7B">
            <w:r w:rsidRPr="007F58A5">
              <w:t>58.15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16</w:t>
            </w:r>
          </w:p>
        </w:tc>
        <w:tc>
          <w:tcPr>
            <w:tcW w:w="3401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Коматовић Тамара</w:t>
            </w:r>
          </w:p>
        </w:tc>
        <w:tc>
          <w:tcPr>
            <w:tcW w:w="958" w:type="dxa"/>
          </w:tcPr>
          <w:p w:rsidR="00797B7B" w:rsidRPr="0015719C" w:rsidRDefault="00797B7B" w:rsidP="00797B7B">
            <w:r w:rsidRPr="0015719C">
              <w:t>46.30</w:t>
            </w:r>
          </w:p>
        </w:tc>
        <w:tc>
          <w:tcPr>
            <w:tcW w:w="958" w:type="dxa"/>
          </w:tcPr>
          <w:p w:rsidR="00797B7B" w:rsidRPr="0015719C" w:rsidRDefault="00797B7B" w:rsidP="00797B7B">
            <w:r w:rsidRPr="0015719C">
              <w:t>6.00</w:t>
            </w:r>
          </w:p>
        </w:tc>
        <w:tc>
          <w:tcPr>
            <w:tcW w:w="1723" w:type="dxa"/>
          </w:tcPr>
          <w:p w:rsidR="00797B7B" w:rsidRPr="0015719C" w:rsidRDefault="00797B7B" w:rsidP="00797B7B">
            <w:r w:rsidRPr="0015719C">
              <w:t>1</w:t>
            </w:r>
          </w:p>
        </w:tc>
        <w:tc>
          <w:tcPr>
            <w:tcW w:w="1205" w:type="dxa"/>
          </w:tcPr>
          <w:p w:rsidR="00797B7B" w:rsidRDefault="00797B7B" w:rsidP="00797B7B">
            <w:r w:rsidRPr="0015719C">
              <w:t>53.30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17</w:t>
            </w:r>
          </w:p>
        </w:tc>
        <w:tc>
          <w:tcPr>
            <w:tcW w:w="3401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Јовановић Ива</w:t>
            </w:r>
          </w:p>
        </w:tc>
        <w:tc>
          <w:tcPr>
            <w:tcW w:w="958" w:type="dxa"/>
          </w:tcPr>
          <w:p w:rsidR="00797B7B" w:rsidRPr="00E416AA" w:rsidRDefault="00797B7B" w:rsidP="00797B7B">
            <w:r w:rsidRPr="00E416AA">
              <w:t>40.00</w:t>
            </w:r>
          </w:p>
        </w:tc>
        <w:tc>
          <w:tcPr>
            <w:tcW w:w="958" w:type="dxa"/>
          </w:tcPr>
          <w:p w:rsidR="00797B7B" w:rsidRPr="00E416AA" w:rsidRDefault="00797B7B" w:rsidP="00797B7B">
            <w:r w:rsidRPr="00E416AA">
              <w:t>10.00</w:t>
            </w:r>
          </w:p>
        </w:tc>
        <w:tc>
          <w:tcPr>
            <w:tcW w:w="1723" w:type="dxa"/>
          </w:tcPr>
          <w:p w:rsidR="00797B7B" w:rsidRPr="00E416AA" w:rsidRDefault="00797B7B" w:rsidP="00797B7B">
            <w:r w:rsidRPr="00E416AA">
              <w:t>1</w:t>
            </w:r>
          </w:p>
        </w:tc>
        <w:tc>
          <w:tcPr>
            <w:tcW w:w="1205" w:type="dxa"/>
          </w:tcPr>
          <w:p w:rsidR="00797B7B" w:rsidRDefault="00797B7B" w:rsidP="00797B7B">
            <w:r w:rsidRPr="00E416AA">
              <w:t>51.00</w:t>
            </w:r>
          </w:p>
        </w:tc>
      </w:tr>
      <w:tr w:rsidR="00EA0BDB" w:rsidTr="00FE7707">
        <w:trPr>
          <w:jc w:val="center"/>
        </w:trPr>
        <w:tc>
          <w:tcPr>
            <w:tcW w:w="772" w:type="dxa"/>
          </w:tcPr>
          <w:p w:rsidR="00EA0BD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18</w:t>
            </w:r>
          </w:p>
        </w:tc>
        <w:tc>
          <w:tcPr>
            <w:tcW w:w="3401" w:type="dxa"/>
          </w:tcPr>
          <w:p w:rsidR="00EA0BDB" w:rsidRPr="00797B7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Нешковић Тина</w:t>
            </w:r>
          </w:p>
        </w:tc>
        <w:tc>
          <w:tcPr>
            <w:tcW w:w="958" w:type="dxa"/>
          </w:tcPr>
          <w:p w:rsidR="00EA0BDB" w:rsidRPr="00736EDF" w:rsidRDefault="00EA0BDB" w:rsidP="00EA0BDB">
            <w:r w:rsidRPr="00736EDF">
              <w:t>37.20</w:t>
            </w:r>
          </w:p>
        </w:tc>
        <w:tc>
          <w:tcPr>
            <w:tcW w:w="958" w:type="dxa"/>
          </w:tcPr>
          <w:p w:rsidR="00EA0BDB" w:rsidRPr="00736EDF" w:rsidRDefault="00EA0BDB" w:rsidP="00EA0BDB">
            <w:r w:rsidRPr="00736EDF">
              <w:t>10.00</w:t>
            </w:r>
          </w:p>
        </w:tc>
        <w:tc>
          <w:tcPr>
            <w:tcW w:w="1723" w:type="dxa"/>
          </w:tcPr>
          <w:p w:rsidR="00EA0BDB" w:rsidRPr="00736EDF" w:rsidRDefault="00EA0BDB" w:rsidP="00EA0BDB">
            <w:r w:rsidRPr="00736EDF">
              <w:t>1</w:t>
            </w:r>
          </w:p>
        </w:tc>
        <w:tc>
          <w:tcPr>
            <w:tcW w:w="1205" w:type="dxa"/>
          </w:tcPr>
          <w:p w:rsidR="00EA0BDB" w:rsidRDefault="00EA0BDB" w:rsidP="00EA0BDB">
            <w:r w:rsidRPr="00736EDF">
              <w:t>48.20</w:t>
            </w:r>
          </w:p>
        </w:tc>
      </w:tr>
      <w:tr w:rsidR="00EA0BDB" w:rsidTr="00FE7707">
        <w:trPr>
          <w:jc w:val="center"/>
        </w:trPr>
        <w:tc>
          <w:tcPr>
            <w:tcW w:w="772" w:type="dxa"/>
          </w:tcPr>
          <w:p w:rsidR="00EA0BD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19</w:t>
            </w:r>
          </w:p>
        </w:tc>
        <w:tc>
          <w:tcPr>
            <w:tcW w:w="3401" w:type="dxa"/>
          </w:tcPr>
          <w:p w:rsidR="00EA0BDB" w:rsidRPr="00797B7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Миловановић Јелена</w:t>
            </w:r>
          </w:p>
        </w:tc>
        <w:tc>
          <w:tcPr>
            <w:tcW w:w="958" w:type="dxa"/>
          </w:tcPr>
          <w:p w:rsidR="00EA0BDB" w:rsidRPr="009E69C9" w:rsidRDefault="00EA0BDB" w:rsidP="00EA0BDB">
            <w:r>
              <w:t>37.1</w:t>
            </w:r>
            <w:r w:rsidRPr="009E69C9">
              <w:t>0</w:t>
            </w:r>
          </w:p>
        </w:tc>
        <w:tc>
          <w:tcPr>
            <w:tcW w:w="958" w:type="dxa"/>
          </w:tcPr>
          <w:p w:rsidR="00EA0BDB" w:rsidRPr="009E69C9" w:rsidRDefault="00EA0BDB" w:rsidP="00EA0BDB">
            <w:r w:rsidRPr="009E69C9">
              <w:t>10.00</w:t>
            </w:r>
          </w:p>
        </w:tc>
        <w:tc>
          <w:tcPr>
            <w:tcW w:w="1723" w:type="dxa"/>
          </w:tcPr>
          <w:p w:rsidR="00EA0BDB" w:rsidRPr="009E69C9" w:rsidRDefault="00EA0BDB" w:rsidP="00EA0BDB">
            <w:r w:rsidRPr="009E69C9">
              <w:t>1</w:t>
            </w:r>
          </w:p>
        </w:tc>
        <w:tc>
          <w:tcPr>
            <w:tcW w:w="1205" w:type="dxa"/>
          </w:tcPr>
          <w:p w:rsidR="00EA0BDB" w:rsidRDefault="00EA0BDB" w:rsidP="00EA0BDB">
            <w:r>
              <w:t>48.1</w:t>
            </w:r>
            <w:r w:rsidRPr="009E69C9">
              <w:t>0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</w:t>
            </w:r>
          </w:p>
        </w:tc>
        <w:tc>
          <w:tcPr>
            <w:tcW w:w="3401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Божић Марија</w:t>
            </w:r>
          </w:p>
        </w:tc>
        <w:tc>
          <w:tcPr>
            <w:tcW w:w="958" w:type="dxa"/>
          </w:tcPr>
          <w:p w:rsidR="00797B7B" w:rsidRPr="00544E34" w:rsidRDefault="00797B7B" w:rsidP="00797B7B">
            <w:r w:rsidRPr="00544E34">
              <w:t>40.15</w:t>
            </w:r>
          </w:p>
        </w:tc>
        <w:tc>
          <w:tcPr>
            <w:tcW w:w="958" w:type="dxa"/>
          </w:tcPr>
          <w:p w:rsidR="00797B7B" w:rsidRPr="00544E34" w:rsidRDefault="00797B7B" w:rsidP="00797B7B">
            <w:r w:rsidRPr="00544E34">
              <w:t>6.00</w:t>
            </w:r>
          </w:p>
        </w:tc>
        <w:tc>
          <w:tcPr>
            <w:tcW w:w="1723" w:type="dxa"/>
          </w:tcPr>
          <w:p w:rsidR="00797B7B" w:rsidRPr="00544E34" w:rsidRDefault="00797B7B" w:rsidP="00797B7B">
            <w:r w:rsidRPr="00544E34">
              <w:t>1</w:t>
            </w:r>
          </w:p>
        </w:tc>
        <w:tc>
          <w:tcPr>
            <w:tcW w:w="1205" w:type="dxa"/>
          </w:tcPr>
          <w:p w:rsidR="00797B7B" w:rsidRDefault="00797B7B" w:rsidP="00797B7B">
            <w:r w:rsidRPr="00544E34">
              <w:t>47.15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21</w:t>
            </w:r>
          </w:p>
        </w:tc>
        <w:tc>
          <w:tcPr>
            <w:tcW w:w="3401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Ђуровић Јелена</w:t>
            </w:r>
          </w:p>
        </w:tc>
        <w:tc>
          <w:tcPr>
            <w:tcW w:w="958" w:type="dxa"/>
          </w:tcPr>
          <w:p w:rsidR="00797B7B" w:rsidRPr="00626590" w:rsidRDefault="00797B7B" w:rsidP="00797B7B">
            <w:r w:rsidRPr="00626590">
              <w:t>37.85</w:t>
            </w:r>
          </w:p>
        </w:tc>
        <w:tc>
          <w:tcPr>
            <w:tcW w:w="958" w:type="dxa"/>
          </w:tcPr>
          <w:p w:rsidR="00797B7B" w:rsidRPr="00626590" w:rsidRDefault="00797B7B" w:rsidP="00797B7B">
            <w:r w:rsidRPr="00626590">
              <w:t>0.00</w:t>
            </w:r>
          </w:p>
        </w:tc>
        <w:tc>
          <w:tcPr>
            <w:tcW w:w="1723" w:type="dxa"/>
          </w:tcPr>
          <w:p w:rsidR="00797B7B" w:rsidRPr="00626590" w:rsidRDefault="00797B7B" w:rsidP="00797B7B">
            <w:r w:rsidRPr="00626590">
              <w:t>1</w:t>
            </w:r>
          </w:p>
        </w:tc>
        <w:tc>
          <w:tcPr>
            <w:tcW w:w="1205" w:type="dxa"/>
          </w:tcPr>
          <w:p w:rsidR="00797B7B" w:rsidRDefault="00797B7B" w:rsidP="00797B7B">
            <w:r w:rsidRPr="00626590">
              <w:t>38.85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22</w:t>
            </w:r>
          </w:p>
        </w:tc>
        <w:tc>
          <w:tcPr>
            <w:tcW w:w="3401" w:type="dxa"/>
          </w:tcPr>
          <w:p w:rsid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Кузмановић Јелена</w:t>
            </w:r>
          </w:p>
        </w:tc>
        <w:tc>
          <w:tcPr>
            <w:tcW w:w="958" w:type="dxa"/>
          </w:tcPr>
          <w:p w:rsidR="00797B7B" w:rsidRPr="006F527C" w:rsidRDefault="00797B7B" w:rsidP="00797B7B">
            <w:r w:rsidRPr="006F527C">
              <w:t>35.40</w:t>
            </w:r>
          </w:p>
        </w:tc>
        <w:tc>
          <w:tcPr>
            <w:tcW w:w="958" w:type="dxa"/>
          </w:tcPr>
          <w:p w:rsidR="00797B7B" w:rsidRPr="006F527C" w:rsidRDefault="00797B7B" w:rsidP="00797B7B">
            <w:r w:rsidRPr="006F527C">
              <w:t>2.00</w:t>
            </w:r>
          </w:p>
        </w:tc>
        <w:tc>
          <w:tcPr>
            <w:tcW w:w="1723" w:type="dxa"/>
          </w:tcPr>
          <w:p w:rsidR="00797B7B" w:rsidRPr="006F527C" w:rsidRDefault="00797B7B" w:rsidP="00797B7B">
            <w:r w:rsidRPr="006F527C">
              <w:t>0</w:t>
            </w:r>
          </w:p>
        </w:tc>
        <w:tc>
          <w:tcPr>
            <w:tcW w:w="1205" w:type="dxa"/>
          </w:tcPr>
          <w:p w:rsidR="00797B7B" w:rsidRDefault="00797B7B" w:rsidP="00797B7B">
            <w:r w:rsidRPr="006F527C">
              <w:t>37.40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4454D7" w:rsidRDefault="004454D7" w:rsidP="005959CD">
      <w:pPr>
        <w:rPr>
          <w:szCs w:val="20"/>
        </w:rPr>
      </w:pPr>
      <w:bookmarkStart w:id="0" w:name="_GoBack"/>
      <w:bookmarkEnd w:id="0"/>
    </w:p>
    <w:p w:rsidR="00F86F9D" w:rsidRPr="004454D7" w:rsidRDefault="004454D7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Марина Симић</w:t>
      </w:r>
    </w:p>
    <w:p w:rsidR="00374E3F" w:rsidRDefault="004454D7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Слободан Марковић</w:t>
      </w:r>
    </w:p>
    <w:p w:rsidR="004454D7" w:rsidRPr="004454D7" w:rsidRDefault="004454D7" w:rsidP="00374E3F">
      <w:pPr>
        <w:jc w:val="right"/>
        <w:rPr>
          <w:szCs w:val="20"/>
          <w:lang w:val="sr-Cyrl-RS"/>
        </w:rPr>
      </w:pPr>
      <w:proofErr w:type="spellStart"/>
      <w:r>
        <w:rPr>
          <w:szCs w:val="20"/>
          <w:lang w:val="sr-Cyrl-RS"/>
        </w:rPr>
        <w:t>Доц</w:t>
      </w:r>
      <w:proofErr w:type="spellEnd"/>
      <w:r>
        <w:rPr>
          <w:szCs w:val="20"/>
          <w:lang w:val="sr-Cyrl-RS"/>
        </w:rPr>
        <w:t>. др Катарина Лончаревић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lastRenderedPageBreak/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r w:rsidRPr="00D860FA">
        <w:rPr>
          <w:i/>
          <w:szCs w:val="20"/>
        </w:rPr>
        <w:t xml:space="preserve">мастер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мастер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мастер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E92" w:rsidRDefault="00572E92">
      <w:r>
        <w:separator/>
      </w:r>
    </w:p>
  </w:endnote>
  <w:endnote w:type="continuationSeparator" w:id="0">
    <w:p w:rsidR="00572E92" w:rsidRDefault="0057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D5" w:rsidRDefault="00DC6BA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D7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E92" w:rsidRDefault="00572E92">
      <w:r>
        <w:separator/>
      </w:r>
    </w:p>
  </w:footnote>
  <w:footnote w:type="continuationSeparator" w:id="0">
    <w:p w:rsidR="00572E92" w:rsidRDefault="00572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B955B5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FE7707" w:rsidRDefault="00D636D5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proofErr w:type="spellEnd"/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proofErr w:type="spellStart"/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proofErr w:type="spellEnd"/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proofErr w:type="spellStart"/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proofErr w:type="spellEnd"/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proofErr w:type="spellStart"/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proofErr w:type="spellEnd"/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proofErr w:type="spellStart"/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  <w:proofErr w:type="spellEnd"/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C"/>
    <w:rsid w:val="00037B01"/>
    <w:rsid w:val="00045F42"/>
    <w:rsid w:val="00093374"/>
    <w:rsid w:val="000C00D4"/>
    <w:rsid w:val="000C3EC1"/>
    <w:rsid w:val="000E3B65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4B3B"/>
    <w:rsid w:val="001F725E"/>
    <w:rsid w:val="002130F4"/>
    <w:rsid w:val="00213A5E"/>
    <w:rsid w:val="00233CA0"/>
    <w:rsid w:val="00257855"/>
    <w:rsid w:val="002849DA"/>
    <w:rsid w:val="002A0163"/>
    <w:rsid w:val="002B0860"/>
    <w:rsid w:val="00362C0C"/>
    <w:rsid w:val="00374E3F"/>
    <w:rsid w:val="00381F13"/>
    <w:rsid w:val="00383423"/>
    <w:rsid w:val="003904AA"/>
    <w:rsid w:val="003A2D95"/>
    <w:rsid w:val="003D1E4E"/>
    <w:rsid w:val="003E4019"/>
    <w:rsid w:val="003F3B21"/>
    <w:rsid w:val="0040209C"/>
    <w:rsid w:val="004051D1"/>
    <w:rsid w:val="004454D7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72E92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354D2"/>
    <w:rsid w:val="00766E9B"/>
    <w:rsid w:val="00772A2B"/>
    <w:rsid w:val="00797B7B"/>
    <w:rsid w:val="007B0818"/>
    <w:rsid w:val="007B2D94"/>
    <w:rsid w:val="007E6D11"/>
    <w:rsid w:val="007F3E2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152BF"/>
    <w:rsid w:val="009347DF"/>
    <w:rsid w:val="00937B66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5B5"/>
    <w:rsid w:val="00B95B52"/>
    <w:rsid w:val="00BF1A01"/>
    <w:rsid w:val="00BF44F9"/>
    <w:rsid w:val="00C0382E"/>
    <w:rsid w:val="00C77D7D"/>
    <w:rsid w:val="00C91293"/>
    <w:rsid w:val="00CB0247"/>
    <w:rsid w:val="00CB0A67"/>
    <w:rsid w:val="00CE04F0"/>
    <w:rsid w:val="00D23327"/>
    <w:rsid w:val="00D37CDD"/>
    <w:rsid w:val="00D50EFE"/>
    <w:rsid w:val="00D53042"/>
    <w:rsid w:val="00D623F1"/>
    <w:rsid w:val="00D636D5"/>
    <w:rsid w:val="00D768C3"/>
    <w:rsid w:val="00D860FA"/>
    <w:rsid w:val="00DC6BA6"/>
    <w:rsid w:val="00E06BFD"/>
    <w:rsid w:val="00E11D4B"/>
    <w:rsid w:val="00E67ED6"/>
    <w:rsid w:val="00E905C9"/>
    <w:rsid w:val="00EA0BDB"/>
    <w:rsid w:val="00F008F4"/>
    <w:rsid w:val="00F22726"/>
    <w:rsid w:val="00F42B93"/>
    <w:rsid w:val="00F4310D"/>
    <w:rsid w:val="00F643E4"/>
    <w:rsid w:val="00F86F9D"/>
    <w:rsid w:val="00FB2E05"/>
    <w:rsid w:val="00FC5D9E"/>
    <w:rsid w:val="00FD2716"/>
    <w:rsid w:val="00FD29C0"/>
    <w:rsid w:val="00FE7707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053F26-FC0E-412E-9EC5-C7B2969C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64E39-8879-4E59-B736-E2FDDC1E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Windows User</cp:lastModifiedBy>
  <cp:revision>2</cp:revision>
  <cp:lastPrinted>2019-07-12T08:08:00Z</cp:lastPrinted>
  <dcterms:created xsi:type="dcterms:W3CDTF">2020-10-15T11:28:00Z</dcterms:created>
  <dcterms:modified xsi:type="dcterms:W3CDTF">2020-10-15T11:28:00Z</dcterms:modified>
</cp:coreProperties>
</file>