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ПРЕЛИМИНАРНА/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2019/2020.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377A1E" w:rsidRDefault="005959CD" w:rsidP="005959CD">
      <w:pPr>
        <w:jc w:val="center"/>
        <w:rPr>
          <w:b/>
          <w:szCs w:val="20"/>
          <w:lang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377A1E" w:rsidRPr="00377A1E">
        <w:rPr>
          <w:b/>
          <w:szCs w:val="20"/>
          <w:lang/>
        </w:rPr>
        <w:t>НОВИНАРСТВО</w:t>
      </w:r>
    </w:p>
    <w:p w:rsidR="005959CD" w:rsidRPr="00377A1E" w:rsidRDefault="005959CD" w:rsidP="005959CD">
      <w:pPr>
        <w:rPr>
          <w:b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F22F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  <w:lang/>
              </w:rPr>
            </w:pPr>
            <w:r w:rsidRPr="00CF22F3">
              <w:rPr>
                <w:szCs w:val="20"/>
                <w:lang/>
              </w:rPr>
              <w:t>Арсић Јована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9,00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38,00</w:t>
            </w:r>
          </w:p>
        </w:tc>
        <w:tc>
          <w:tcPr>
            <w:tcW w:w="1223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93,00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  <w:lang/>
              </w:rPr>
            </w:pPr>
            <w:r w:rsidRPr="00CF22F3">
              <w:rPr>
                <w:szCs w:val="20"/>
                <w:lang/>
              </w:rPr>
              <w:t>Николић Алекса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8,93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37,00</w:t>
            </w:r>
          </w:p>
        </w:tc>
        <w:tc>
          <w:tcPr>
            <w:tcW w:w="1223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91,65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  <w:lang/>
              </w:rPr>
            </w:pPr>
            <w:r w:rsidRPr="00CF22F3">
              <w:rPr>
                <w:szCs w:val="20"/>
                <w:lang/>
              </w:rPr>
              <w:t>Павловић Никола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9,29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34,00</w:t>
            </w:r>
          </w:p>
        </w:tc>
        <w:tc>
          <w:tcPr>
            <w:tcW w:w="1223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90,45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  <w:lang/>
              </w:rPr>
            </w:pPr>
            <w:r w:rsidRPr="00CF22F3">
              <w:rPr>
                <w:szCs w:val="20"/>
                <w:lang/>
              </w:rPr>
              <w:t>Јовичић Урош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8,32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CF22F3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</w:t>
            </w:r>
            <w:r w:rsidR="00377A1E">
              <w:rPr>
                <w:szCs w:val="20"/>
                <w:lang/>
              </w:rPr>
              <w:t>,00</w:t>
            </w:r>
          </w:p>
        </w:tc>
        <w:tc>
          <w:tcPr>
            <w:tcW w:w="1223" w:type="dxa"/>
          </w:tcPr>
          <w:p w:rsidR="008C0341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88,6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44" w:type="dxa"/>
          </w:tcPr>
          <w:p w:rsidR="00CF22F3" w:rsidRPr="00CF22F3" w:rsidRDefault="00CF22F3" w:rsidP="001B1E1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Ђурић Радмила</w:t>
            </w:r>
          </w:p>
        </w:tc>
        <w:tc>
          <w:tcPr>
            <w:tcW w:w="958" w:type="dxa"/>
          </w:tcPr>
          <w:p w:rsidR="00CF22F3" w:rsidRPr="00CF22F3" w:rsidRDefault="00CF22F3" w:rsidP="001B1E1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7,75</w:t>
            </w:r>
          </w:p>
        </w:tc>
        <w:tc>
          <w:tcPr>
            <w:tcW w:w="958" w:type="dxa"/>
          </w:tcPr>
          <w:p w:rsidR="00CF22F3" w:rsidRPr="00CF22F3" w:rsidRDefault="00CF22F3" w:rsidP="001B1E1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00,00</w:t>
            </w:r>
          </w:p>
        </w:tc>
        <w:tc>
          <w:tcPr>
            <w:tcW w:w="1770" w:type="dxa"/>
          </w:tcPr>
          <w:p w:rsidR="00CF22F3" w:rsidRPr="00CF22F3" w:rsidRDefault="00CF22F3" w:rsidP="001B1E1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36,00</w:t>
            </w:r>
          </w:p>
        </w:tc>
        <w:tc>
          <w:tcPr>
            <w:tcW w:w="1223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74,75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544" w:type="dxa"/>
          </w:tcPr>
          <w:p w:rsidR="00CF22F3" w:rsidRPr="00CF22F3" w:rsidRDefault="00CF22F3" w:rsidP="001C4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Томић Јасмина</w:t>
            </w:r>
          </w:p>
        </w:tc>
        <w:tc>
          <w:tcPr>
            <w:tcW w:w="958" w:type="dxa"/>
          </w:tcPr>
          <w:p w:rsidR="00CF22F3" w:rsidRPr="00CF22F3" w:rsidRDefault="00CF22F3" w:rsidP="001C4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8,26</w:t>
            </w:r>
          </w:p>
        </w:tc>
        <w:tc>
          <w:tcPr>
            <w:tcW w:w="958" w:type="dxa"/>
          </w:tcPr>
          <w:p w:rsidR="00CF22F3" w:rsidRPr="00CF22F3" w:rsidRDefault="00CF22F3" w:rsidP="001C4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00,00</w:t>
            </w:r>
          </w:p>
        </w:tc>
        <w:tc>
          <w:tcPr>
            <w:tcW w:w="1770" w:type="dxa"/>
          </w:tcPr>
          <w:p w:rsidR="00CF22F3" w:rsidRPr="00CF22F3" w:rsidRDefault="00CF22F3" w:rsidP="001C4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33,00</w:t>
            </w:r>
          </w:p>
        </w:tc>
        <w:tc>
          <w:tcPr>
            <w:tcW w:w="1223" w:type="dxa"/>
          </w:tcPr>
          <w:p w:rsidR="00CF22F3" w:rsidRPr="00CF22F3" w:rsidRDefault="00CF22F3" w:rsidP="001C4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74,3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44" w:type="dxa"/>
          </w:tcPr>
          <w:p w:rsidR="00CF22F3" w:rsidRPr="00CF22F3" w:rsidRDefault="00CF22F3" w:rsidP="00780A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Благојевић Маријана</w:t>
            </w:r>
          </w:p>
        </w:tc>
        <w:tc>
          <w:tcPr>
            <w:tcW w:w="958" w:type="dxa"/>
          </w:tcPr>
          <w:p w:rsidR="00CF22F3" w:rsidRPr="00CF22F3" w:rsidRDefault="00CF22F3" w:rsidP="00780A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7,92</w:t>
            </w:r>
          </w:p>
        </w:tc>
        <w:tc>
          <w:tcPr>
            <w:tcW w:w="958" w:type="dxa"/>
          </w:tcPr>
          <w:p w:rsidR="00CF22F3" w:rsidRPr="00CF22F3" w:rsidRDefault="00CF22F3" w:rsidP="00780A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10,00</w:t>
            </w:r>
          </w:p>
        </w:tc>
        <w:tc>
          <w:tcPr>
            <w:tcW w:w="1770" w:type="dxa"/>
          </w:tcPr>
          <w:p w:rsidR="00CF22F3" w:rsidRPr="00CF22F3" w:rsidRDefault="00CF22F3" w:rsidP="00780A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20,00</w:t>
            </w:r>
          </w:p>
        </w:tc>
        <w:tc>
          <w:tcPr>
            <w:tcW w:w="1223" w:type="dxa"/>
          </w:tcPr>
          <w:p w:rsidR="00CF22F3" w:rsidRPr="00CF22F3" w:rsidRDefault="00CF22F3" w:rsidP="00780AA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69,6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8.</w:t>
            </w:r>
          </w:p>
        </w:tc>
        <w:tc>
          <w:tcPr>
            <w:tcW w:w="3544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Николић Александра</w:t>
            </w:r>
          </w:p>
        </w:tc>
        <w:tc>
          <w:tcPr>
            <w:tcW w:w="958" w:type="dxa"/>
          </w:tcPr>
          <w:p w:rsidR="00CF22F3" w:rsidRPr="00CF22F3" w:rsidRDefault="00242F60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7,84</w:t>
            </w:r>
          </w:p>
        </w:tc>
        <w:tc>
          <w:tcPr>
            <w:tcW w:w="958" w:type="dxa"/>
          </w:tcPr>
          <w:p w:rsidR="00CF22F3" w:rsidRPr="00CF22F3" w:rsidRDefault="00242F60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10,00</w:t>
            </w:r>
          </w:p>
        </w:tc>
        <w:tc>
          <w:tcPr>
            <w:tcW w:w="1770" w:type="dxa"/>
          </w:tcPr>
          <w:p w:rsidR="00CF22F3" w:rsidRPr="00CF22F3" w:rsidRDefault="00242F60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20,00</w:t>
            </w:r>
          </w:p>
        </w:tc>
        <w:tc>
          <w:tcPr>
            <w:tcW w:w="1223" w:type="dxa"/>
          </w:tcPr>
          <w:p w:rsidR="00CF22F3" w:rsidRPr="00CF22F3" w:rsidRDefault="00242F60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69,2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9.</w:t>
            </w:r>
          </w:p>
        </w:tc>
        <w:tc>
          <w:tcPr>
            <w:tcW w:w="3544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Ивановић Магдалена</w:t>
            </w:r>
          </w:p>
        </w:tc>
        <w:tc>
          <w:tcPr>
            <w:tcW w:w="958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8,45</w:t>
            </w:r>
          </w:p>
        </w:tc>
        <w:tc>
          <w:tcPr>
            <w:tcW w:w="958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00,00</w:t>
            </w:r>
          </w:p>
        </w:tc>
        <w:tc>
          <w:tcPr>
            <w:tcW w:w="1770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20,00</w:t>
            </w:r>
          </w:p>
        </w:tc>
        <w:tc>
          <w:tcPr>
            <w:tcW w:w="1223" w:type="dxa"/>
          </w:tcPr>
          <w:p w:rsidR="00CF22F3" w:rsidRPr="00CF22F3" w:rsidRDefault="00CF22F3" w:rsidP="00CF22F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62,25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242F60" w:rsidRPr="00242F60" w:rsidRDefault="00242F60" w:rsidP="005959CD">
      <w:pPr>
        <w:rPr>
          <w:szCs w:val="20"/>
          <w:lang/>
        </w:rPr>
      </w:pPr>
    </w:p>
    <w:p w:rsidR="00B95B52" w:rsidRDefault="00242F60" w:rsidP="00B95B52">
      <w:pPr>
        <w:jc w:val="right"/>
        <w:rPr>
          <w:szCs w:val="20"/>
          <w:lang/>
        </w:rPr>
      </w:pPr>
      <w:r>
        <w:rPr>
          <w:szCs w:val="20"/>
          <w:lang/>
        </w:rPr>
        <w:t>__________</w:t>
      </w:r>
      <w:r w:rsidR="00B95B52">
        <w:rPr>
          <w:szCs w:val="20"/>
        </w:rPr>
        <w:t>________________</w:t>
      </w:r>
    </w:p>
    <w:p w:rsidR="00242F60" w:rsidRDefault="00242F60" w:rsidP="00B95B52">
      <w:pPr>
        <w:jc w:val="right"/>
        <w:rPr>
          <w:szCs w:val="20"/>
          <w:lang/>
        </w:rPr>
      </w:pPr>
      <w:r>
        <w:rPr>
          <w:szCs w:val="20"/>
          <w:lang/>
        </w:rPr>
        <w:t>проф. др Веселин Кљајић</w:t>
      </w:r>
    </w:p>
    <w:p w:rsidR="00242F60" w:rsidRDefault="00242F60" w:rsidP="00B95B52">
      <w:pPr>
        <w:jc w:val="right"/>
        <w:rPr>
          <w:szCs w:val="20"/>
          <w:lang/>
        </w:rPr>
      </w:pPr>
    </w:p>
    <w:p w:rsidR="00242F60" w:rsidRDefault="00242F60" w:rsidP="00B95B52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__________________________</w:t>
      </w:r>
    </w:p>
    <w:p w:rsidR="00242F60" w:rsidRDefault="00242F60" w:rsidP="00B95B52">
      <w:pPr>
        <w:jc w:val="right"/>
        <w:rPr>
          <w:szCs w:val="20"/>
          <w:lang/>
        </w:rPr>
      </w:pPr>
      <w:r>
        <w:rPr>
          <w:szCs w:val="20"/>
          <w:lang/>
        </w:rPr>
        <w:t>доц. др Милица Кулић</w:t>
      </w:r>
    </w:p>
    <w:p w:rsidR="00242F60" w:rsidRDefault="00242F60" w:rsidP="00B95B52">
      <w:pPr>
        <w:jc w:val="right"/>
        <w:rPr>
          <w:szCs w:val="20"/>
          <w:lang/>
        </w:rPr>
      </w:pPr>
    </w:p>
    <w:p w:rsidR="00242F60" w:rsidRDefault="00242F60" w:rsidP="00B95B52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__________________________</w:t>
      </w:r>
    </w:p>
    <w:p w:rsidR="00242F60" w:rsidRDefault="00242F60" w:rsidP="00B95B52">
      <w:pPr>
        <w:jc w:val="right"/>
        <w:rPr>
          <w:szCs w:val="20"/>
          <w:lang/>
        </w:rPr>
      </w:pPr>
      <w:r>
        <w:rPr>
          <w:szCs w:val="20"/>
          <w:lang/>
        </w:rPr>
        <w:t>асист. МА Марко Недељковић</w:t>
      </w:r>
    </w:p>
    <w:p w:rsidR="00242F60" w:rsidRDefault="00242F60" w:rsidP="00B95B52">
      <w:pPr>
        <w:jc w:val="right"/>
        <w:rPr>
          <w:szCs w:val="20"/>
          <w:lang/>
        </w:rPr>
      </w:pPr>
    </w:p>
    <w:p w:rsidR="00242F60" w:rsidRDefault="00242F60" w:rsidP="00B95B52">
      <w:pPr>
        <w:jc w:val="right"/>
        <w:rPr>
          <w:szCs w:val="20"/>
          <w:lang/>
        </w:rPr>
      </w:pPr>
    </w:p>
    <w:p w:rsidR="00242F60" w:rsidRPr="00242F60" w:rsidRDefault="00242F60" w:rsidP="00B95B52">
      <w:pPr>
        <w:jc w:val="right"/>
        <w:rPr>
          <w:szCs w:val="20"/>
          <w:lang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Pr="00D860FA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4D" w:rsidRDefault="00E0374D">
      <w:r>
        <w:separator/>
      </w:r>
    </w:p>
  </w:endnote>
  <w:endnote w:type="continuationSeparator" w:id="1">
    <w:p w:rsidR="00E0374D" w:rsidRDefault="00E0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CF458B">
    <w:pPr>
      <w:pStyle w:val="Footer"/>
      <w:jc w:val="right"/>
    </w:pPr>
    <w:fldSimple w:instr=" PAGE   \* MERGEFORMAT ">
      <w:r w:rsidR="00242F60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4D" w:rsidRDefault="00E0374D">
      <w:r>
        <w:separator/>
      </w:r>
    </w:p>
  </w:footnote>
  <w:footnote w:type="continuationSeparator" w:id="1">
    <w:p w:rsidR="00E0374D" w:rsidRDefault="00E03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sr-Latn-CS" w:eastAsia="sr-Latn-C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  <w:lang w:val="sr-Latn-CS" w:eastAsia="sr-Latn-C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2F60"/>
    <w:rsid w:val="00257855"/>
    <w:rsid w:val="002A0163"/>
    <w:rsid w:val="00362C0C"/>
    <w:rsid w:val="00377A1E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CF22F3"/>
    <w:rsid w:val="00CF458B"/>
    <w:rsid w:val="00D23327"/>
    <w:rsid w:val="00D37CDD"/>
    <w:rsid w:val="00D53042"/>
    <w:rsid w:val="00D623F1"/>
    <w:rsid w:val="00D636D5"/>
    <w:rsid w:val="00D768C3"/>
    <w:rsid w:val="00D860FA"/>
    <w:rsid w:val="00E0374D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8D521-BF2B-49B2-9E10-602600DC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Marko Nedeljkovic</cp:lastModifiedBy>
  <cp:revision>9</cp:revision>
  <cp:lastPrinted>2019-07-12T08:08:00Z</cp:lastPrinted>
  <dcterms:created xsi:type="dcterms:W3CDTF">2019-07-11T11:46:00Z</dcterms:created>
  <dcterms:modified xsi:type="dcterms:W3CDTF">2019-10-02T21:46:00Z</dcterms:modified>
</cp:coreProperties>
</file>